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59C8" w14:textId="0FA93DCE" w:rsidR="00D170DF" w:rsidRPr="00CF7387" w:rsidRDefault="00D170DF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1"/>
          <w:lang w:eastAsia="zh-CN"/>
        </w:rPr>
      </w:pPr>
      <w:bookmarkStart w:id="0" w:name="_Hlk164325814"/>
      <w:bookmarkStart w:id="1" w:name="_Hlk164325265"/>
      <w:r w:rsidRPr="00CF7387">
        <w:rPr>
          <w:rFonts w:asciiTheme="minorHAnsi" w:hAnsiTheme="minorHAnsi" w:cstheme="minorHAnsi"/>
          <w:b/>
          <w:kern w:val="1"/>
          <w:lang w:eastAsia="zh-CN"/>
        </w:rPr>
        <w:t>REGULAMIN REKRUTACJI I UCZESTNICTWA W PROJEKCIE</w:t>
      </w:r>
    </w:p>
    <w:p w14:paraId="2B5669D1" w14:textId="77777777" w:rsidR="00271424" w:rsidRDefault="00271424" w:rsidP="0027142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271424">
        <w:rPr>
          <w:rFonts w:asciiTheme="minorHAnsi" w:eastAsia="Arial" w:hAnsiTheme="minorHAnsi" w:cstheme="minorHAnsi"/>
          <w:b/>
          <w:kern w:val="1"/>
          <w:lang w:eastAsia="zh-CN"/>
        </w:rPr>
        <w:t>Podniesienie jakości edukacji podstawowej w Gminie Linia w zakresie kształtowania kompetencji</w:t>
      </w:r>
      <w:r>
        <w:rPr>
          <w:rFonts w:asciiTheme="minorHAnsi" w:eastAsia="Arial" w:hAnsiTheme="minorHAnsi" w:cstheme="minorHAnsi"/>
          <w:b/>
          <w:kern w:val="1"/>
          <w:lang w:eastAsia="zh-CN"/>
        </w:rPr>
        <w:t xml:space="preserve"> </w:t>
      </w:r>
      <w:r w:rsidRPr="00271424">
        <w:rPr>
          <w:rFonts w:asciiTheme="minorHAnsi" w:eastAsia="Arial" w:hAnsiTheme="minorHAnsi" w:cstheme="minorHAnsi"/>
          <w:b/>
          <w:kern w:val="1"/>
          <w:lang w:eastAsia="zh-CN"/>
        </w:rPr>
        <w:t>kluczowych</w:t>
      </w:r>
    </w:p>
    <w:p w14:paraId="6F4326EF" w14:textId="4407EE77" w:rsidR="009244E4" w:rsidRPr="00CF7387" w:rsidRDefault="009244E4" w:rsidP="0027142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F7387">
        <w:rPr>
          <w:rFonts w:asciiTheme="minorHAnsi" w:eastAsia="Arial" w:hAnsiTheme="minorHAnsi" w:cstheme="minorHAnsi"/>
          <w:b/>
          <w:kern w:val="1"/>
          <w:lang w:eastAsia="zh-CN"/>
        </w:rPr>
        <w:t xml:space="preserve">o nr </w:t>
      </w:r>
      <w:r w:rsidR="00730FC8" w:rsidRPr="00730FC8">
        <w:rPr>
          <w:rFonts w:asciiTheme="minorHAnsi" w:eastAsia="Arial" w:hAnsiTheme="minorHAnsi" w:cstheme="minorHAnsi"/>
          <w:b/>
          <w:kern w:val="1"/>
          <w:lang w:eastAsia="zh-CN"/>
        </w:rPr>
        <w:t>FEPM.05.08-IZ.00-0042/24</w:t>
      </w:r>
    </w:p>
    <w:p w14:paraId="00048A6B" w14:textId="77777777" w:rsidR="009244E4" w:rsidRPr="00CF7387" w:rsidRDefault="009244E4" w:rsidP="009244E4">
      <w:pPr>
        <w:suppressAutoHyphens/>
        <w:spacing w:line="360" w:lineRule="auto"/>
        <w:rPr>
          <w:rFonts w:asciiTheme="minorHAnsi" w:eastAsia="Arial" w:hAnsiTheme="minorHAnsi" w:cstheme="minorHAnsi"/>
          <w:b/>
          <w:kern w:val="1"/>
          <w:lang w:eastAsia="zh-CN"/>
        </w:rPr>
      </w:pPr>
    </w:p>
    <w:p w14:paraId="143A8A85" w14:textId="7E398732" w:rsidR="00D170DF" w:rsidRPr="00CF7387" w:rsidRDefault="00D170DF" w:rsidP="004C49DE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1.</w:t>
      </w:r>
    </w:p>
    <w:p w14:paraId="5F08E5CD" w14:textId="018E1651" w:rsidR="00D170DF" w:rsidRPr="00CF7387" w:rsidRDefault="00D170DF" w:rsidP="004C49DE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OGÓLNE</w:t>
      </w:r>
    </w:p>
    <w:p w14:paraId="23FF8305" w14:textId="0F8EB8E5" w:rsidR="00DA62BC" w:rsidRPr="00CF7387" w:rsidRDefault="00D170DF" w:rsidP="00732154">
      <w:pPr>
        <w:pStyle w:val="Akapitzlist"/>
        <w:numPr>
          <w:ilvl w:val="0"/>
          <w:numId w:val="6"/>
        </w:numPr>
        <w:tabs>
          <w:tab w:val="clear" w:pos="709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określa zasady rekrutacji uczestników/uczestniczek 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oraz warunki uczestnictwa w projekcie „</w:t>
      </w:r>
      <w:r w:rsidR="004C49DE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9244E4" w:rsidRPr="00CF7387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o nr FEPM.05.08-IZ.00-</w:t>
      </w:r>
      <w:r w:rsidR="00C276CC" w:rsidRPr="00CF7387">
        <w:rPr>
          <w:rFonts w:asciiTheme="minorHAnsi" w:hAnsiTheme="minorHAnsi" w:cstheme="minorHAnsi"/>
          <w:kern w:val="1"/>
          <w:lang w:eastAsia="zh-CN"/>
        </w:rPr>
        <w:t>00</w:t>
      </w:r>
      <w:r w:rsidR="004C49DE">
        <w:rPr>
          <w:rFonts w:asciiTheme="minorHAnsi" w:hAnsiTheme="minorHAnsi" w:cstheme="minorHAnsi"/>
          <w:kern w:val="1"/>
          <w:lang w:eastAsia="zh-CN"/>
        </w:rPr>
        <w:t>42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>/2</w:t>
      </w:r>
      <w:r w:rsidR="004C49DE">
        <w:rPr>
          <w:rFonts w:asciiTheme="minorHAnsi" w:hAnsiTheme="minorHAnsi" w:cstheme="minorHAnsi"/>
          <w:kern w:val="1"/>
          <w:lang w:eastAsia="zh-CN"/>
        </w:rPr>
        <w:t>4</w:t>
      </w:r>
      <w:r w:rsidR="009244E4" w:rsidRPr="00CF7387">
        <w:rPr>
          <w:rFonts w:asciiTheme="minorHAnsi" w:hAnsiTheme="minorHAnsi" w:cstheme="minorHAnsi"/>
          <w:kern w:val="1"/>
          <w:lang w:eastAsia="zh-CN"/>
        </w:rPr>
        <w:t xml:space="preserve"> (dalej Projekt).</w:t>
      </w:r>
    </w:p>
    <w:p w14:paraId="01863B8E" w14:textId="65AF2C48" w:rsidR="00DA62BC" w:rsidRPr="00CF7387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Projekt współfinansowany jest ze środków Europejskiego Funduszu Społecznego Plus (EFS+), Priorytetu 5 Fundusze europejskie dla silnego Pomorza EFS+, Działania nr 5.</w:t>
      </w:r>
      <w:r w:rsidR="005F4FF9" w:rsidRPr="00CF7387">
        <w:rPr>
          <w:rFonts w:asciiTheme="minorHAnsi" w:hAnsiTheme="minorHAnsi" w:cstheme="minorHAnsi"/>
          <w:kern w:val="1"/>
          <w:lang w:eastAsia="zh-CN"/>
        </w:rPr>
        <w:t>8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5F4FF9" w:rsidRPr="00CF7387">
        <w:rPr>
          <w:rFonts w:asciiTheme="minorHAnsi" w:hAnsiTheme="minorHAnsi" w:cstheme="minorHAnsi"/>
          <w:kern w:val="1"/>
          <w:lang w:eastAsia="zh-CN"/>
        </w:rPr>
        <w:t xml:space="preserve">Edukacja ogólna i zawodowa </w:t>
      </w:r>
      <w:r w:rsidRPr="00CF7387">
        <w:rPr>
          <w:rFonts w:asciiTheme="minorHAnsi" w:hAnsiTheme="minorHAnsi" w:cstheme="minorHAnsi"/>
          <w:kern w:val="1"/>
          <w:lang w:eastAsia="zh-CN"/>
        </w:rPr>
        <w:t>w ramach programu Fundusze Europejskie dla Pomorza 2021-2027.</w:t>
      </w:r>
    </w:p>
    <w:p w14:paraId="4731E462" w14:textId="27BEBF8C" w:rsidR="00DA62BC" w:rsidRPr="00CF7387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Projek</w:t>
      </w:r>
      <w:r w:rsidR="001C7EAA" w:rsidRPr="00CF7387">
        <w:rPr>
          <w:rFonts w:asciiTheme="minorHAnsi" w:hAnsiTheme="minorHAnsi" w:cstheme="minorHAnsi"/>
          <w:kern w:val="1"/>
          <w:lang w:eastAsia="zh-CN"/>
        </w:rPr>
        <w:t>t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realizowany jest przez</w:t>
      </w:r>
      <w:r w:rsidR="005840B1" w:rsidRPr="00CF7387">
        <w:rPr>
          <w:rFonts w:asciiTheme="minorHAnsi" w:hAnsiTheme="minorHAnsi" w:cstheme="minorHAnsi"/>
          <w:kern w:val="1"/>
          <w:lang w:eastAsia="zh-CN"/>
        </w:rPr>
        <w:t xml:space="preserve"> Gminę Linia ul</w:t>
      </w:r>
      <w:r w:rsidR="009E2846" w:rsidRPr="00CF7387">
        <w:rPr>
          <w:rFonts w:asciiTheme="minorHAnsi" w:hAnsiTheme="minorHAnsi" w:cstheme="minorHAnsi"/>
          <w:kern w:val="1"/>
          <w:lang w:eastAsia="zh-CN"/>
        </w:rPr>
        <w:t>. Turystyczna 15 84-223 Linia</w:t>
      </w:r>
      <w:r w:rsidR="00DD48C6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0E239C" w:rsidRPr="00CF7387">
        <w:rPr>
          <w:rFonts w:asciiTheme="minorHAnsi" w:hAnsiTheme="minorHAnsi" w:cstheme="minorHAnsi"/>
          <w:kern w:val="1"/>
          <w:lang w:eastAsia="zh-CN"/>
        </w:rPr>
        <w:t xml:space="preserve">Gminny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E239C" w:rsidRPr="00CF7387">
        <w:rPr>
          <w:rFonts w:asciiTheme="minorHAnsi" w:hAnsiTheme="minorHAnsi" w:cstheme="minorHAnsi"/>
          <w:kern w:val="1"/>
          <w:lang w:eastAsia="zh-CN"/>
        </w:rPr>
        <w:t>Dom Kultury w Linii</w:t>
      </w:r>
      <w:r w:rsidR="00984C95" w:rsidRPr="00CF7387">
        <w:rPr>
          <w:rFonts w:asciiTheme="minorHAnsi" w:hAnsiTheme="minorHAnsi" w:cstheme="minorHAnsi"/>
          <w:kern w:val="1"/>
          <w:lang w:eastAsia="zh-CN"/>
        </w:rPr>
        <w:t xml:space="preserve"> ul. Turystyczna 3 84</w:t>
      </w:r>
      <w:r w:rsidR="006C127C" w:rsidRPr="00CF7387">
        <w:rPr>
          <w:rFonts w:asciiTheme="minorHAnsi" w:hAnsiTheme="minorHAnsi" w:cstheme="minorHAnsi"/>
          <w:kern w:val="1"/>
          <w:lang w:eastAsia="zh-CN"/>
        </w:rPr>
        <w:t>-223 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oraz Anna Steffke Nowa Perspektywa z siedzibą w Wejherowie</w:t>
      </w:r>
      <w:r w:rsidR="00F574BD">
        <w:rPr>
          <w:rFonts w:asciiTheme="minorHAnsi" w:hAnsiTheme="minorHAnsi" w:cstheme="minorHAnsi"/>
          <w:kern w:val="1"/>
          <w:lang w:eastAsia="zh-CN"/>
        </w:rPr>
        <w:t xml:space="preserve"> 84-200</w:t>
      </w:r>
      <w:r w:rsidRPr="00CF7387">
        <w:rPr>
          <w:rFonts w:asciiTheme="minorHAnsi" w:hAnsiTheme="minorHAnsi" w:cstheme="minorHAnsi"/>
          <w:kern w:val="1"/>
          <w:lang w:eastAsia="zh-CN"/>
        </w:rPr>
        <w:t>, ul. T. Kościuszki 18/6.</w:t>
      </w:r>
    </w:p>
    <w:p w14:paraId="255AB43D" w14:textId="5A609B47" w:rsidR="00D170DF" w:rsidRPr="00CF7387" w:rsidRDefault="00D170DF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Ilekroć w Regulaminie jest mowa o: </w:t>
      </w:r>
    </w:p>
    <w:p w14:paraId="2AB50D8C" w14:textId="5501C190" w:rsidR="004202E4" w:rsidRPr="00CF7387" w:rsidRDefault="009244E4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 xml:space="preserve">rojekcie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– należy przez to rozumieć projekt pt.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9518E2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DA62BC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356354DD" w14:textId="724258B9" w:rsidR="004202E4" w:rsidRPr="00CF7387" w:rsidRDefault="00CA54B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</w:t>
      </w:r>
      <w:r w:rsidR="00D170DF" w:rsidRPr="00CF7387">
        <w:rPr>
          <w:rFonts w:asciiTheme="minorHAnsi" w:hAnsiTheme="minorHAnsi" w:cstheme="minorHAnsi"/>
          <w:b/>
          <w:kern w:val="1"/>
          <w:lang w:eastAsia="zh-CN"/>
        </w:rPr>
        <w:t>egulaminie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– należy przez to rozumieć Regulamin uczestnictwa w projekcie pn.  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9518E2">
        <w:rPr>
          <w:rFonts w:asciiTheme="minorHAnsi" w:eastAsia="NimbusSanL-Regu" w:hAnsiTheme="minorHAnsi" w:cstheme="minorHAnsi"/>
          <w:kern w:val="1"/>
          <w:lang w:eastAsia="zh-CN"/>
        </w:rPr>
        <w:t>Podniesienie jakości edukacji podstawowej w Gminie Linia w zakresie kształtowania kompetencji kluczowych</w:t>
      </w:r>
      <w:r w:rsidR="00893CDB" w:rsidRPr="00CF7387">
        <w:rPr>
          <w:rFonts w:asciiTheme="minorHAnsi" w:eastAsia="NimbusSanL-Regu" w:hAnsiTheme="minorHAnsi" w:cstheme="minorHAnsi"/>
          <w:kern w:val="1"/>
          <w:lang w:eastAsia="zh-CN"/>
        </w:rPr>
        <w:t>”</w:t>
      </w:r>
    </w:p>
    <w:p w14:paraId="077F38A2" w14:textId="71A2896E" w:rsidR="00B80059" w:rsidRPr="00CF7387" w:rsidRDefault="00B8005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SP </w:t>
      </w:r>
      <w:r w:rsidRPr="00CF7387">
        <w:rPr>
          <w:rFonts w:asciiTheme="minorHAnsi" w:hAnsiTheme="minorHAnsi" w:cstheme="minorHAnsi"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należy przez to rozumieć szkołę podstawową,</w:t>
      </w:r>
    </w:p>
    <w:p w14:paraId="79F1D58B" w14:textId="6E475B05" w:rsidR="008D767E" w:rsidRPr="00CF7387" w:rsidRDefault="008D767E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uczniu/uczennicy</w:t>
      </w:r>
      <w:r w:rsidR="004C7B6D" w:rsidRPr="00CF7387">
        <w:rPr>
          <w:rFonts w:asciiTheme="minorHAnsi" w:hAnsiTheme="minorHAnsi" w:cstheme="minorHAnsi"/>
          <w:b/>
          <w:kern w:val="1"/>
          <w:lang w:eastAsia="zh-CN"/>
        </w:rPr>
        <w:t xml:space="preserve"> lub dziecku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należy rozumieć </w:t>
      </w:r>
      <w:r w:rsidR="00902060" w:rsidRPr="00CF7387">
        <w:rPr>
          <w:rFonts w:asciiTheme="minorHAnsi" w:hAnsiTheme="minorHAnsi" w:cstheme="minorHAnsi"/>
          <w:bCs/>
          <w:kern w:val="1"/>
          <w:lang w:eastAsia="zh-CN"/>
        </w:rPr>
        <w:t>osobę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 xml:space="preserve"> z potrzebą </w:t>
      </w:r>
      <w:r w:rsidR="003E09BB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3E09BB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3E09BB">
        <w:rPr>
          <w:rFonts w:asciiTheme="minorHAns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F422B6" w:rsidRPr="00CF7387">
        <w:rPr>
          <w:rFonts w:asciiTheme="minorHAnsi" w:hAnsiTheme="minorHAnsi" w:cstheme="minorHAnsi"/>
          <w:bCs/>
          <w:kern w:val="1"/>
          <w:lang w:eastAsia="zh-CN"/>
        </w:rPr>
        <w:t>uczęszczającą</w:t>
      </w:r>
      <w:r w:rsidR="001D5E4E" w:rsidRPr="00CF7387">
        <w:rPr>
          <w:rFonts w:asciiTheme="minorHAnsi" w:hAnsiTheme="minorHAnsi" w:cstheme="minorHAnsi"/>
          <w:bCs/>
          <w:kern w:val="1"/>
          <w:lang w:eastAsia="zh-CN"/>
        </w:rPr>
        <w:t xml:space="preserve"> do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szko</w:t>
      </w:r>
      <w:r w:rsidR="001D5E4E" w:rsidRPr="00CF7387">
        <w:rPr>
          <w:rFonts w:asciiTheme="minorHAnsi" w:hAnsiTheme="minorHAnsi" w:cstheme="minorHAnsi"/>
          <w:bCs/>
          <w:kern w:val="1"/>
          <w:lang w:eastAsia="zh-CN"/>
        </w:rPr>
        <w:t xml:space="preserve">ły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objętej </w:t>
      </w:r>
      <w:r w:rsidR="009244E4" w:rsidRPr="00CF7387">
        <w:rPr>
          <w:rFonts w:asciiTheme="minorHAnsi" w:hAnsiTheme="minorHAnsi" w:cstheme="minorHAnsi"/>
          <w:bCs/>
          <w:kern w:val="1"/>
          <w:lang w:eastAsia="zh-CN"/>
        </w:rPr>
        <w:t>P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2D0C53" w:rsidRPr="00CF7387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7B443BFE" w14:textId="7BAF6DE3" w:rsidR="008F6903" w:rsidRPr="00CF7387" w:rsidRDefault="008F6903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rodzic</w:t>
      </w:r>
      <w:r w:rsidR="00D40E8C" w:rsidRPr="00CF7387">
        <w:rPr>
          <w:rFonts w:asciiTheme="minorHAnsi" w:hAnsiTheme="minorHAnsi" w:cstheme="minorHAnsi"/>
          <w:b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należy pr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>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ez to rozumieć rodzica 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ucznia/uczennicy lub dziecka</w:t>
      </w:r>
      <w:r w:rsidR="00D40E8C"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2D0C53" w:rsidRPr="00CF7387">
        <w:rPr>
          <w:rFonts w:asciiTheme="minorHAnsi" w:hAnsiTheme="minorHAnsi" w:cstheme="minorHAnsi"/>
          <w:bCs/>
          <w:kern w:val="1"/>
          <w:lang w:eastAsia="zh-CN"/>
        </w:rPr>
        <w:t xml:space="preserve">z 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 xml:space="preserve">potrzebą </w:t>
      </w:r>
      <w:r w:rsidR="002B7EFE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2B7EFE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,</w:t>
      </w:r>
      <w:r w:rsidR="002B7EFE" w:rsidRPr="00CF7387">
        <w:rPr>
          <w:rFonts w:asciiTheme="minorHAnsi" w:hAnsiTheme="minorHAnsi" w:cstheme="minorHAnsi"/>
          <w:bCs/>
          <w:kern w:val="1"/>
          <w:lang w:eastAsia="zh-CN"/>
        </w:rPr>
        <w:t xml:space="preserve"> uczęszczającą do szkoły objętej Projektem</w:t>
      </w:r>
      <w:r w:rsidR="002B7EFE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4FF26DFC" w14:textId="0FF54284" w:rsidR="004C7B6D" w:rsidRPr="00CF7387" w:rsidRDefault="004C7B6D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lastRenderedPageBreak/>
        <w:t xml:space="preserve">nauczyciel/nauczycielka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– osoba zatrudniona 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 xml:space="preserve">na stanowisku nauczyciela/nauczycielki w szkole objętej </w:t>
      </w:r>
      <w:r w:rsidR="009244E4" w:rsidRPr="00CF7387">
        <w:rPr>
          <w:rFonts w:asciiTheme="minorHAnsi" w:hAnsiTheme="minorHAnsi" w:cstheme="minorHAnsi"/>
          <w:bCs/>
          <w:kern w:val="1"/>
          <w:lang w:eastAsia="zh-CN"/>
        </w:rPr>
        <w:t>P</w:t>
      </w:r>
      <w:r w:rsidR="00373610" w:rsidRPr="00CF7387">
        <w:rPr>
          <w:rFonts w:asciiTheme="minorHAnsi" w:hAnsiTheme="minorHAnsi" w:cstheme="minorHAnsi"/>
          <w:bCs/>
          <w:kern w:val="1"/>
          <w:lang w:eastAsia="zh-CN"/>
        </w:rPr>
        <w:t>rojektem,</w:t>
      </w:r>
    </w:p>
    <w:p w14:paraId="15311D90" w14:textId="1BD9276F" w:rsidR="001D5E4E" w:rsidRPr="00CF7387" w:rsidRDefault="001D5E4E" w:rsidP="001D5E4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RODO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rozporządzenie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</w:t>
      </w:r>
    </w:p>
    <w:p w14:paraId="251E1219" w14:textId="161DBD7E" w:rsidR="00B45879" w:rsidRPr="00CF7387" w:rsidRDefault="00B45879" w:rsidP="005A11C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bookmarkStart w:id="2" w:name="_Hlk164325836"/>
      <w:bookmarkEnd w:id="0"/>
      <w:r w:rsidRPr="00CF7387">
        <w:rPr>
          <w:rFonts w:asciiTheme="minorHAnsi" w:hAnsiTheme="minorHAnsi" w:cstheme="minorHAnsi"/>
          <w:b/>
        </w:rPr>
        <w:t>dane osobowe</w:t>
      </w:r>
      <w:r w:rsidRPr="00CF7387">
        <w:rPr>
          <w:rFonts w:asciiTheme="minorHAnsi" w:hAnsiTheme="minorHAnsi" w:cstheme="minorHAnsi"/>
        </w:rPr>
        <w:t xml:space="preserve"> – należy przez to rozumieć oznacza to dane osobowe w rozumieniu art. 4 pkt 1 RODO,</w:t>
      </w:r>
    </w:p>
    <w:p w14:paraId="02C577C8" w14:textId="77777777" w:rsidR="00716A90" w:rsidRPr="00CF7387" w:rsidRDefault="00CB5546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 xml:space="preserve">PO WER </w:t>
      </w:r>
      <w:r w:rsidRPr="00CF7387">
        <w:rPr>
          <w:rFonts w:asciiTheme="minorHAnsi" w:hAnsiTheme="minorHAnsi" w:cstheme="minorHAnsi"/>
          <w:kern w:val="1"/>
          <w:lang w:eastAsia="zh-CN"/>
        </w:rPr>
        <w:t>– należy przez to rozumieć Program Operacyjny Wiedza Edukacja Rozwój, tj.  kompleksowy program wsparcia w obszarach zatrudnienia, włączenia społecznego, edukacji, szkolnictwa wyższego, zdrowia i dobrego rządzenia.</w:t>
      </w:r>
    </w:p>
    <w:p w14:paraId="4636DC02" w14:textId="632A45FE" w:rsidR="00716A90" w:rsidRPr="00CF7387" w:rsidRDefault="00716A90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bCs/>
          <w:iCs/>
        </w:rPr>
        <w:t xml:space="preserve">CST2021 </w:t>
      </w:r>
      <w:r w:rsidRPr="00CF7387">
        <w:rPr>
          <w:rFonts w:asciiTheme="minorHAnsi" w:hAnsiTheme="minorHAnsi" w:cstheme="minorHAnsi"/>
          <w:bCs/>
          <w:iCs/>
        </w:rPr>
        <w:t xml:space="preserve">– </w:t>
      </w:r>
      <w:r w:rsidR="00B45879" w:rsidRPr="00CF7387">
        <w:rPr>
          <w:rFonts w:asciiTheme="minorHAnsi" w:hAnsiTheme="minorHAnsi" w:cstheme="minorHAnsi"/>
          <w:bCs/>
          <w:iCs/>
        </w:rPr>
        <w:t>należy przez to rozumieć</w:t>
      </w:r>
      <w:r w:rsidRPr="00CF7387">
        <w:rPr>
          <w:rFonts w:asciiTheme="minorHAnsi" w:hAnsiTheme="minorHAnsi" w:cstheme="minorHAnsi"/>
          <w:bCs/>
          <w:iCs/>
        </w:rPr>
        <w:t xml:space="preserve"> centralny system teleinformatyczny, o którym mowa </w:t>
      </w:r>
      <w:r w:rsidRPr="00CF7387">
        <w:rPr>
          <w:rFonts w:asciiTheme="minorHAnsi" w:hAnsiTheme="minorHAnsi" w:cstheme="minorHAnsi"/>
        </w:rPr>
        <w:t xml:space="preserve">w art. 2 pkt 29 ustawy z dnia </w:t>
      </w:r>
      <w:r w:rsidRPr="00CF7387">
        <w:rPr>
          <w:rFonts w:asciiTheme="minorHAnsi" w:hAnsiTheme="minorHAnsi" w:cstheme="minorHAnsi"/>
          <w:bCs/>
        </w:rPr>
        <w:t xml:space="preserve">28 kwietnia 2022 r. o zasadach realizacji zadań finansowanych ze środków europejskich w perspektywie finansowej 2021-2027 (Dz. U. poz. 1079) </w:t>
      </w:r>
      <w:r w:rsidRPr="00CF7387">
        <w:rPr>
          <w:rFonts w:asciiTheme="minorHAnsi" w:hAnsiTheme="minorHAnsi" w:cstheme="minorHAnsi"/>
        </w:rPr>
        <w:t xml:space="preserve">oraz art. 72 ust. 1 lit. e i załączniku XVII do rozporządzenia ogólnego, w skład którego wchodzą m.in. następujące aplikacje: Baza Konkurencyjności (BK2021) - </w:t>
      </w:r>
      <w:hyperlink r:id="rId9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CF7387">
        <w:rPr>
          <w:rFonts w:asciiTheme="minorHAnsi" w:hAnsiTheme="minorHAnsi" w:cstheme="minorHAnsi"/>
        </w:rPr>
        <w:t xml:space="preserve">, moduł Projekty SL2021 - </w:t>
      </w:r>
      <w:hyperlink r:id="rId10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https://projekty.cst2021.gov.pl/</w:t>
        </w:r>
      </w:hyperlink>
      <w:r w:rsidRPr="00CF7387">
        <w:rPr>
          <w:rFonts w:asciiTheme="minorHAnsi" w:hAnsiTheme="minorHAnsi" w:cstheme="minorHAnsi"/>
        </w:rPr>
        <w:t xml:space="preserve">, SOWA EFS - </w:t>
      </w:r>
      <w:hyperlink r:id="rId11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https://sowa2021.efs.gov.pl/</w:t>
        </w:r>
      </w:hyperlink>
      <w:r w:rsidRPr="00CF7387">
        <w:rPr>
          <w:rFonts w:asciiTheme="minorHAnsi" w:hAnsiTheme="minorHAnsi" w:cstheme="minorHAnsi"/>
        </w:rPr>
        <w:t xml:space="preserve">, oraz System Monitorowania Europejskiego Funduszu Społecznego (SM EFS) - </w:t>
      </w:r>
      <w:hyperlink r:id="rId12" w:history="1">
        <w:r w:rsidRPr="00CF7387">
          <w:rPr>
            <w:rStyle w:val="Hipercze"/>
            <w:rFonts w:asciiTheme="minorHAnsi" w:hAnsiTheme="minorHAnsi" w:cstheme="minorHAnsi"/>
            <w:color w:val="auto"/>
          </w:rPr>
          <w:t>https://sm.efs.gov.pl/</w:t>
        </w:r>
      </w:hyperlink>
      <w:r w:rsidRPr="00CF7387">
        <w:rPr>
          <w:rFonts w:asciiTheme="minorHAnsi" w:hAnsiTheme="minorHAnsi" w:cstheme="minorHAnsi"/>
          <w:bCs/>
        </w:rPr>
        <w:t>.</w:t>
      </w:r>
    </w:p>
    <w:p w14:paraId="403B0CF0" w14:textId="091C5571" w:rsidR="00483088" w:rsidRPr="00CF7387" w:rsidRDefault="00D170DF" w:rsidP="00A82F1E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Okres realizacji </w:t>
      </w:r>
      <w:r w:rsidR="00DA62BC" w:rsidRPr="00CF7387">
        <w:rPr>
          <w:rFonts w:asciiTheme="minorHAnsi" w:hAnsiTheme="minorHAnsi" w:cstheme="minorHAnsi"/>
          <w:kern w:val="1"/>
          <w:lang w:eastAsia="zh-CN"/>
        </w:rPr>
        <w:t>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rojektu: </w:t>
      </w:r>
      <w:r w:rsidR="00F1219D" w:rsidRPr="00DA391A">
        <w:rPr>
          <w:rFonts w:asciiTheme="minorHAnsi" w:hAnsiTheme="minorHAnsi" w:cstheme="minorHAnsi"/>
          <w:b/>
          <w:bCs/>
          <w:kern w:val="1"/>
          <w:lang w:eastAsia="zh-CN"/>
        </w:rPr>
        <w:t>0</w:t>
      </w:r>
      <w:r w:rsidR="00A82F1E" w:rsidRPr="00DA391A">
        <w:rPr>
          <w:rFonts w:asciiTheme="minorHAnsi" w:hAnsiTheme="minorHAnsi" w:cstheme="minorHAnsi"/>
          <w:b/>
          <w:bCs/>
          <w:kern w:val="1"/>
          <w:lang w:eastAsia="zh-CN"/>
        </w:rPr>
        <w:t>1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.0</w:t>
      </w:r>
      <w:r w:rsidR="000E1A51">
        <w:rPr>
          <w:rFonts w:asciiTheme="minorHAnsi" w:hAnsiTheme="minorHAnsi" w:cstheme="minorHAnsi"/>
          <w:b/>
          <w:bCs/>
          <w:kern w:val="1"/>
          <w:lang w:eastAsia="zh-CN"/>
        </w:rPr>
        <w:t>9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.202</w:t>
      </w:r>
      <w:r w:rsidR="000E1A51">
        <w:rPr>
          <w:rFonts w:asciiTheme="minorHAnsi" w:hAnsiTheme="minorHAnsi" w:cstheme="minorHAnsi"/>
          <w:b/>
          <w:bCs/>
          <w:kern w:val="1"/>
          <w:lang w:eastAsia="zh-CN"/>
        </w:rPr>
        <w:t>5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 xml:space="preserve"> r. – 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26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.0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6</w:t>
      </w:r>
      <w:r w:rsidRPr="00DA391A">
        <w:rPr>
          <w:rFonts w:asciiTheme="minorHAnsi" w:hAnsiTheme="minorHAnsi" w:cstheme="minorHAnsi"/>
          <w:b/>
          <w:bCs/>
          <w:kern w:val="1"/>
          <w:lang w:eastAsia="zh-CN"/>
        </w:rPr>
        <w:t>.</w:t>
      </w:r>
      <w:r w:rsidR="005F4FF9" w:rsidRPr="00DA391A">
        <w:rPr>
          <w:rFonts w:asciiTheme="minorHAnsi" w:hAnsiTheme="minorHAnsi" w:cstheme="minorHAnsi"/>
          <w:b/>
          <w:bCs/>
          <w:kern w:val="1"/>
          <w:lang w:eastAsia="zh-CN"/>
        </w:rPr>
        <w:t>202</w:t>
      </w:r>
      <w:r w:rsidR="00937CF9">
        <w:rPr>
          <w:rFonts w:asciiTheme="minorHAnsi" w:hAnsiTheme="minorHAnsi" w:cstheme="minorHAnsi"/>
          <w:b/>
          <w:bCs/>
          <w:kern w:val="1"/>
          <w:lang w:eastAsia="zh-CN"/>
        </w:rPr>
        <w:t>7</w:t>
      </w:r>
      <w:r w:rsidR="005F4FF9" w:rsidRPr="00DA391A">
        <w:rPr>
          <w:rFonts w:asciiTheme="minorHAnsi" w:hAnsiTheme="minorHAnsi" w:cstheme="minorHAnsi"/>
          <w:b/>
          <w:bCs/>
          <w:kern w:val="1"/>
          <w:lang w:eastAsia="zh-CN"/>
        </w:rPr>
        <w:t xml:space="preserve"> r</w:t>
      </w:r>
      <w:r w:rsidRPr="00CF7387">
        <w:rPr>
          <w:rFonts w:asciiTheme="minorHAnsi" w:hAnsiTheme="minorHAnsi" w:cstheme="minorHAnsi"/>
          <w:b/>
          <w:kern w:val="1"/>
          <w:lang w:eastAsia="zh-CN"/>
        </w:rPr>
        <w:t>.</w:t>
      </w:r>
    </w:p>
    <w:p w14:paraId="51C9920E" w14:textId="476F399F" w:rsidR="00D170DF" w:rsidRPr="00CF7387" w:rsidRDefault="00D170DF" w:rsidP="00980D44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kern w:val="1"/>
          <w:lang w:eastAsia="zh-CN"/>
        </w:rPr>
        <w:t>W realizację projektu zaangażowane są następując jednostki oświatowe</w:t>
      </w:r>
      <w:r w:rsidR="00DA62BC" w:rsidRPr="00CF7387">
        <w:rPr>
          <w:rFonts w:asciiTheme="minorHAnsi" w:eastAsia="Calibri" w:hAnsiTheme="minorHAnsi" w:cstheme="minorHAnsi"/>
          <w:kern w:val="1"/>
          <w:lang w:eastAsia="zh-CN"/>
        </w:rPr>
        <w:t xml:space="preserve">, 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>dla których</w:t>
      </w:r>
      <w:r w:rsidR="008D3385" w:rsidRPr="00CF7387">
        <w:rPr>
          <w:rFonts w:asciiTheme="minorHAnsi" w:eastAsia="Calibr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 xml:space="preserve">organem prowadzącym jest </w:t>
      </w:r>
      <w:r w:rsidR="00EA026D" w:rsidRPr="00CF7387">
        <w:rPr>
          <w:rFonts w:asciiTheme="minorHAnsi" w:eastAsia="Calibri" w:hAnsiTheme="minorHAnsi" w:cstheme="minorHAnsi"/>
          <w:kern w:val="1"/>
          <w:lang w:eastAsia="zh-CN"/>
        </w:rPr>
        <w:t xml:space="preserve">Gminie </w:t>
      </w:r>
      <w:r w:rsidR="00F77A91" w:rsidRPr="00CF7387">
        <w:rPr>
          <w:rFonts w:asciiTheme="minorHAnsi" w:eastAsia="Calibri" w:hAnsiTheme="minorHAnsi" w:cstheme="minorHAnsi"/>
          <w:kern w:val="1"/>
          <w:lang w:eastAsia="zh-CN"/>
        </w:rPr>
        <w:t>Linia</w:t>
      </w:r>
      <w:r w:rsidRPr="00CF7387">
        <w:rPr>
          <w:rFonts w:asciiTheme="minorHAnsi" w:eastAsia="Calibri" w:hAnsiTheme="minorHAnsi" w:cstheme="minorHAnsi"/>
          <w:kern w:val="1"/>
          <w:lang w:eastAsia="zh-CN"/>
        </w:rPr>
        <w:t>:</w:t>
      </w:r>
    </w:p>
    <w:p w14:paraId="048AA307" w14:textId="39FE8926" w:rsidR="00D60625" w:rsidRPr="00CF7387" w:rsidRDefault="003C7EA6" w:rsidP="00D735BF">
      <w:pPr>
        <w:numPr>
          <w:ilvl w:val="0"/>
          <w:numId w:val="44"/>
        </w:num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  <w:bookmarkStart w:id="3" w:name="_Hlk164325986"/>
      <w:bookmarkEnd w:id="2"/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Szkoła Podstawowa w Kętrzynie</w:t>
      </w:r>
      <w:r w:rsidR="00200681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Kętrzyno 9</w:t>
      </w:r>
      <w:r w:rsidR="004F6EA2" w:rsidRPr="00CF7387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84-223 Linia</w:t>
      </w:r>
    </w:p>
    <w:p w14:paraId="5E485419" w14:textId="74E05BE1" w:rsidR="003C7EA6" w:rsidRPr="00CF7387" w:rsidRDefault="00D60625" w:rsidP="00D735BF">
      <w:pPr>
        <w:pStyle w:val="Akapitzlist"/>
        <w:numPr>
          <w:ilvl w:val="0"/>
          <w:numId w:val="44"/>
        </w:num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Szkoła Podstawowa w Niepoczołowicach</w:t>
      </w:r>
      <w:r w:rsidR="00200681">
        <w:rPr>
          <w:rFonts w:asciiTheme="minorHAnsi" w:eastAsia="Calibri" w:hAnsiTheme="minorHAnsi" w:cstheme="minorHAnsi"/>
          <w:bCs/>
          <w:kern w:val="1"/>
          <w:lang w:eastAsia="zh-CN"/>
        </w:rPr>
        <w:t>,</w:t>
      </w:r>
      <w:r w:rsidR="00F8014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Niepoczołowice ul. Szkolna 184 – 223 Linia </w:t>
      </w:r>
      <w:r w:rsidR="003C7EA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</w:p>
    <w:p w14:paraId="63D2011A" w14:textId="5E31C836" w:rsidR="008879E2" w:rsidRPr="00CF7387" w:rsidRDefault="00173223" w:rsidP="00D735BF">
      <w:pPr>
        <w:pStyle w:val="Akapitzlist"/>
        <w:numPr>
          <w:ilvl w:val="0"/>
          <w:numId w:val="44"/>
        </w:numPr>
        <w:spacing w:after="100" w:afterAutospacing="1" w:line="360" w:lineRule="auto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Miłoszewie</w:t>
      </w:r>
      <w:r w:rsidR="00200681">
        <w:rPr>
          <w:rFonts w:asciiTheme="minorHAnsi" w:hAnsiTheme="minorHAnsi" w:cstheme="minorHAnsi"/>
        </w:rPr>
        <w:t>,</w:t>
      </w:r>
      <w:r w:rsidRPr="00CF7387">
        <w:rPr>
          <w:rFonts w:asciiTheme="minorHAnsi" w:hAnsiTheme="minorHAnsi" w:cstheme="minorHAnsi"/>
        </w:rPr>
        <w:t xml:space="preserve"> Miłoszewo 24 84-223 Linia</w:t>
      </w:r>
    </w:p>
    <w:p w14:paraId="2338C05B" w14:textId="36DABB06" w:rsidR="008879E2" w:rsidRPr="00CF7387" w:rsidRDefault="00AE78DF" w:rsidP="00D735BF">
      <w:pPr>
        <w:pStyle w:val="Akapitzlist"/>
        <w:numPr>
          <w:ilvl w:val="0"/>
          <w:numId w:val="44"/>
        </w:numPr>
        <w:spacing w:after="100" w:afterAutospacing="1" w:line="360" w:lineRule="auto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Szkoła Podstawowa </w:t>
      </w:r>
      <w:r w:rsidR="00827AFF" w:rsidRPr="00CF7387">
        <w:rPr>
          <w:rFonts w:asciiTheme="minorHAnsi" w:hAnsiTheme="minorHAnsi" w:cstheme="minorHAnsi"/>
        </w:rPr>
        <w:t>w Strzepczu</w:t>
      </w:r>
      <w:r w:rsidR="00200681">
        <w:rPr>
          <w:rFonts w:asciiTheme="minorHAnsi" w:hAnsiTheme="minorHAnsi" w:cstheme="minorHAnsi"/>
        </w:rPr>
        <w:t>,</w:t>
      </w:r>
      <w:r w:rsidR="00827AFF" w:rsidRPr="00CF7387">
        <w:rPr>
          <w:rFonts w:asciiTheme="minorHAnsi" w:hAnsiTheme="minorHAnsi" w:cstheme="minorHAnsi"/>
        </w:rPr>
        <w:t xml:space="preserve"> </w:t>
      </w:r>
      <w:r w:rsidR="00A33D82" w:rsidRPr="00CF7387">
        <w:rPr>
          <w:rFonts w:asciiTheme="minorHAnsi" w:hAnsiTheme="minorHAnsi" w:cstheme="minorHAnsi"/>
        </w:rPr>
        <w:t xml:space="preserve">ul. Derdowskiego 3 </w:t>
      </w:r>
      <w:r w:rsidRPr="00CF7387">
        <w:rPr>
          <w:rFonts w:asciiTheme="minorHAnsi" w:hAnsiTheme="minorHAnsi" w:cstheme="minorHAnsi"/>
        </w:rPr>
        <w:t xml:space="preserve">84-223 Strzepcz </w:t>
      </w:r>
    </w:p>
    <w:p w14:paraId="00BA9F38" w14:textId="0045B53E" w:rsidR="00993408" w:rsidRPr="00CF7387" w:rsidRDefault="00993408" w:rsidP="00D735BF">
      <w:pPr>
        <w:pStyle w:val="Akapitzlist"/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Pobłociu</w:t>
      </w:r>
      <w:r w:rsidR="00200681">
        <w:rPr>
          <w:rFonts w:asciiTheme="minorHAnsi" w:hAnsiTheme="minorHAnsi" w:cstheme="minorHAnsi"/>
        </w:rPr>
        <w:t>,</w:t>
      </w:r>
      <w:r w:rsidR="00D00E76" w:rsidRPr="00CF7387">
        <w:rPr>
          <w:rFonts w:asciiTheme="minorHAnsi" w:hAnsiTheme="minorHAnsi" w:cstheme="minorHAnsi"/>
        </w:rPr>
        <w:t xml:space="preserve"> Pobłocie ul. Szkolna 8</w:t>
      </w:r>
      <w:r w:rsidR="00724EBA" w:rsidRPr="00CF7387">
        <w:rPr>
          <w:rFonts w:asciiTheme="minorHAnsi" w:hAnsiTheme="minorHAnsi" w:cstheme="minorHAnsi"/>
        </w:rPr>
        <w:t xml:space="preserve"> </w:t>
      </w:r>
      <w:r w:rsidR="00D00E76" w:rsidRPr="00CF7387">
        <w:rPr>
          <w:rFonts w:asciiTheme="minorHAnsi" w:hAnsiTheme="minorHAnsi" w:cstheme="minorHAnsi"/>
        </w:rPr>
        <w:t>84-223 Linia</w:t>
      </w:r>
    </w:p>
    <w:p w14:paraId="754EAE9F" w14:textId="22ABC0B4" w:rsidR="007724D6" w:rsidRPr="00CF7387" w:rsidRDefault="00700DB3" w:rsidP="00D735BF">
      <w:pPr>
        <w:pStyle w:val="Akapitzlist"/>
        <w:numPr>
          <w:ilvl w:val="0"/>
          <w:numId w:val="44"/>
        </w:numPr>
        <w:spacing w:after="100" w:afterAutospacing="1" w:line="360" w:lineRule="auto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Szkoła Podstawowa w Lini </w:t>
      </w:r>
      <w:r w:rsidR="00A33D82" w:rsidRPr="00CF7387">
        <w:rPr>
          <w:rFonts w:asciiTheme="minorHAnsi" w:hAnsiTheme="minorHAnsi" w:cstheme="minorHAnsi"/>
        </w:rPr>
        <w:t xml:space="preserve">, ul. Szkolna 1 </w:t>
      </w:r>
      <w:r w:rsidRPr="00CF7387">
        <w:rPr>
          <w:rFonts w:asciiTheme="minorHAnsi" w:hAnsiTheme="minorHAnsi" w:cstheme="minorHAnsi"/>
        </w:rPr>
        <w:t>84-223 Linia</w:t>
      </w:r>
    </w:p>
    <w:p w14:paraId="05EF5614" w14:textId="77777777" w:rsidR="00F80146" w:rsidRPr="00CF7387" w:rsidRDefault="00F80146" w:rsidP="00173223">
      <w:p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</w:p>
    <w:p w14:paraId="4D664BC6" w14:textId="27C844B4" w:rsidR="00483088" w:rsidRPr="00EB0305" w:rsidRDefault="00D170DF" w:rsidP="00D42B86">
      <w:pPr>
        <w:pStyle w:val="Akapitzlist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D42B86">
        <w:rPr>
          <w:rFonts w:asciiTheme="minorHAnsi" w:hAnsiTheme="minorHAnsi" w:cstheme="minorHAnsi"/>
          <w:kern w:val="1"/>
          <w:lang w:eastAsia="zh-CN"/>
        </w:rPr>
        <w:t>Projekt skierowany jest do</w:t>
      </w:r>
      <w:r w:rsidR="00BE0FCF" w:rsidRPr="00D42B86">
        <w:rPr>
          <w:rFonts w:asciiTheme="minorHAnsi" w:hAnsiTheme="minorHAnsi" w:cstheme="minorHAnsi"/>
        </w:rPr>
        <w:t xml:space="preserve"> </w:t>
      </w:r>
      <w:r w:rsidR="00D44E50">
        <w:rPr>
          <w:rFonts w:asciiTheme="minorHAnsi" w:hAnsiTheme="minorHAnsi" w:cstheme="minorHAnsi"/>
        </w:rPr>
        <w:t>36</w:t>
      </w:r>
      <w:r w:rsidR="00A33E0A" w:rsidRPr="00D42B86">
        <w:rPr>
          <w:rFonts w:asciiTheme="minorHAnsi" w:hAnsiTheme="minorHAnsi" w:cstheme="minorHAnsi"/>
        </w:rPr>
        <w:t xml:space="preserve"> nauczycieli/nauczycielek</w:t>
      </w:r>
      <w:r w:rsidR="00D44E50">
        <w:rPr>
          <w:rFonts w:asciiTheme="minorHAnsi" w:hAnsiTheme="minorHAnsi" w:cstheme="minorHAnsi"/>
        </w:rPr>
        <w:t xml:space="preserve"> o</w:t>
      </w:r>
      <w:r w:rsidR="00A33E0A" w:rsidRPr="00D42B86">
        <w:rPr>
          <w:rFonts w:asciiTheme="minorHAnsi" w:hAnsiTheme="minorHAnsi" w:cstheme="minorHAnsi"/>
        </w:rPr>
        <w:t xml:space="preserve">raz </w:t>
      </w:r>
      <w:r w:rsidR="00D44E50">
        <w:rPr>
          <w:rFonts w:asciiTheme="minorHAnsi" w:hAnsiTheme="minorHAnsi" w:cstheme="minorHAnsi"/>
        </w:rPr>
        <w:t>320</w:t>
      </w:r>
      <w:r w:rsidR="00A33E0A" w:rsidRPr="00D42B86">
        <w:rPr>
          <w:rFonts w:asciiTheme="minorHAnsi" w:hAnsiTheme="minorHAnsi" w:cstheme="minorHAnsi"/>
        </w:rPr>
        <w:t xml:space="preserve"> uczniów/uczennic</w:t>
      </w:r>
      <w:r w:rsidR="00AB1D86" w:rsidRPr="00D42B86">
        <w:rPr>
          <w:rFonts w:asciiTheme="minorHAnsi" w:hAnsiTheme="minorHAnsi" w:cstheme="minorHAnsi"/>
        </w:rPr>
        <w:t>,</w:t>
      </w:r>
      <w:r w:rsidR="00A33E0A" w:rsidRPr="00D42B86">
        <w:rPr>
          <w:rFonts w:asciiTheme="minorHAnsi" w:hAnsiTheme="minorHAnsi" w:cstheme="minorHAnsi"/>
        </w:rPr>
        <w:t xml:space="preserve"> </w:t>
      </w:r>
      <w:r w:rsidR="001D710B" w:rsidRPr="001D710B">
        <w:rPr>
          <w:rFonts w:asciiTheme="minorHAnsi" w:hAnsiTheme="minorHAnsi" w:cstheme="minorHAnsi"/>
        </w:rPr>
        <w:t xml:space="preserve">w tym </w:t>
      </w:r>
      <w:r w:rsidR="001D710B">
        <w:rPr>
          <w:rFonts w:asciiTheme="minorHAnsi" w:hAnsiTheme="minorHAnsi" w:cstheme="minorHAnsi"/>
        </w:rPr>
        <w:t>2 uczniów</w:t>
      </w:r>
      <w:r w:rsidR="00351EB6">
        <w:rPr>
          <w:rFonts w:asciiTheme="minorHAnsi" w:hAnsiTheme="minorHAnsi" w:cstheme="minorHAnsi"/>
        </w:rPr>
        <w:t>/uczennic</w:t>
      </w:r>
      <w:r w:rsidR="001D710B" w:rsidRPr="001D710B">
        <w:rPr>
          <w:rFonts w:asciiTheme="minorHAnsi" w:hAnsiTheme="minorHAnsi" w:cstheme="minorHAnsi"/>
        </w:rPr>
        <w:t xml:space="preserve"> z dośw</w:t>
      </w:r>
      <w:r w:rsidR="001D710B">
        <w:rPr>
          <w:rFonts w:asciiTheme="minorHAnsi" w:hAnsiTheme="minorHAnsi" w:cstheme="minorHAnsi"/>
        </w:rPr>
        <w:t>iadczeniem</w:t>
      </w:r>
      <w:r w:rsidR="001D710B" w:rsidRPr="001D710B">
        <w:rPr>
          <w:rFonts w:asciiTheme="minorHAnsi" w:hAnsiTheme="minorHAnsi" w:cstheme="minorHAnsi"/>
        </w:rPr>
        <w:t xml:space="preserve"> migr</w:t>
      </w:r>
      <w:r w:rsidR="001D710B">
        <w:rPr>
          <w:rFonts w:asciiTheme="minorHAnsi" w:hAnsiTheme="minorHAnsi" w:cstheme="minorHAnsi"/>
        </w:rPr>
        <w:t>a</w:t>
      </w:r>
      <w:r w:rsidR="00351EB6">
        <w:rPr>
          <w:rFonts w:asciiTheme="minorHAnsi" w:hAnsiTheme="minorHAnsi" w:cstheme="minorHAnsi"/>
        </w:rPr>
        <w:t>cji</w:t>
      </w:r>
      <w:r w:rsidR="001D710B" w:rsidRPr="001D710B">
        <w:rPr>
          <w:rFonts w:asciiTheme="minorHAnsi" w:hAnsiTheme="minorHAnsi" w:cstheme="minorHAnsi"/>
        </w:rPr>
        <w:t xml:space="preserve"> oraz </w:t>
      </w:r>
      <w:r w:rsidR="00351EB6">
        <w:rPr>
          <w:rFonts w:asciiTheme="minorHAnsi" w:hAnsiTheme="minorHAnsi" w:cstheme="minorHAnsi"/>
        </w:rPr>
        <w:t>3 uczniów/uczennic</w:t>
      </w:r>
      <w:r w:rsidR="001D710B" w:rsidRPr="001D710B">
        <w:rPr>
          <w:rFonts w:asciiTheme="minorHAnsi" w:hAnsiTheme="minorHAnsi" w:cstheme="minorHAnsi"/>
        </w:rPr>
        <w:t xml:space="preserve"> z orzecz</w:t>
      </w:r>
      <w:r w:rsidR="00351EB6">
        <w:rPr>
          <w:rFonts w:asciiTheme="minorHAnsi" w:hAnsiTheme="minorHAnsi" w:cstheme="minorHAnsi"/>
        </w:rPr>
        <w:t>eniem</w:t>
      </w:r>
      <w:r w:rsidR="001D710B" w:rsidRPr="001D710B">
        <w:rPr>
          <w:rFonts w:asciiTheme="minorHAnsi" w:hAnsiTheme="minorHAnsi" w:cstheme="minorHAnsi"/>
        </w:rPr>
        <w:t xml:space="preserve"> o niep</w:t>
      </w:r>
      <w:r w:rsidR="00351EB6">
        <w:rPr>
          <w:rFonts w:asciiTheme="minorHAnsi" w:hAnsiTheme="minorHAnsi" w:cstheme="minorHAnsi"/>
        </w:rPr>
        <w:t>ełnosprawności</w:t>
      </w:r>
      <w:r w:rsidR="00AB1D86" w:rsidRPr="00D42B86">
        <w:rPr>
          <w:rFonts w:asciiTheme="minorHAnsi" w:hAnsiTheme="minorHAnsi" w:cstheme="minorHAnsi"/>
        </w:rPr>
        <w:t>,</w:t>
      </w:r>
      <w:r w:rsidR="00A33E0A" w:rsidRPr="00D42B86">
        <w:rPr>
          <w:rFonts w:asciiTheme="minorHAnsi" w:hAnsiTheme="minorHAnsi" w:cstheme="minorHAnsi"/>
        </w:rPr>
        <w:t xml:space="preserve"> z </w:t>
      </w:r>
      <w:r w:rsidR="007859E4" w:rsidRPr="00D42B86">
        <w:rPr>
          <w:rFonts w:asciiTheme="minorHAnsi" w:hAnsiTheme="minorHAnsi" w:cstheme="minorHAnsi"/>
        </w:rPr>
        <w:t>sześciu</w:t>
      </w:r>
      <w:r w:rsidR="00A33E0A" w:rsidRPr="00D42B86">
        <w:rPr>
          <w:rFonts w:asciiTheme="minorHAnsi" w:hAnsiTheme="minorHAnsi" w:cstheme="minorHAnsi"/>
        </w:rPr>
        <w:t xml:space="preserve"> szkół z terenu gminy </w:t>
      </w:r>
      <w:r w:rsidR="00F77A91" w:rsidRPr="00D42B86">
        <w:rPr>
          <w:rFonts w:asciiTheme="minorHAnsi" w:hAnsiTheme="minorHAnsi" w:cstheme="minorHAnsi"/>
        </w:rPr>
        <w:t>Linia</w:t>
      </w:r>
      <w:r w:rsidR="00AB1D86" w:rsidRPr="00D42B86">
        <w:rPr>
          <w:rFonts w:asciiTheme="minorHAnsi" w:hAnsiTheme="minorHAnsi" w:cstheme="minorHAnsi"/>
        </w:rPr>
        <w:t xml:space="preserve"> wskazanych w punkcie 6</w:t>
      </w:r>
      <w:r w:rsidR="00A33E0A" w:rsidRPr="00D42B86">
        <w:rPr>
          <w:rFonts w:asciiTheme="minorHAnsi" w:hAnsiTheme="minorHAnsi" w:cstheme="minorHAnsi"/>
        </w:rPr>
        <w:t>.</w:t>
      </w:r>
    </w:p>
    <w:p w14:paraId="6F1AA5D5" w14:textId="334A694A" w:rsidR="00483088" w:rsidRPr="00F120D6" w:rsidRDefault="00D170DF" w:rsidP="00E84FED">
      <w:pPr>
        <w:pStyle w:val="Akapitzlist"/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F120D6">
        <w:rPr>
          <w:rFonts w:asciiTheme="minorHAnsi" w:hAnsiTheme="minorHAnsi" w:cstheme="minorHAnsi"/>
          <w:kern w:val="1"/>
          <w:lang w:eastAsia="zh-CN"/>
        </w:rPr>
        <w:t xml:space="preserve">Głównym celem projektu jest </w:t>
      </w:r>
      <w:r w:rsidR="00EB0305" w:rsidRPr="00F120D6">
        <w:rPr>
          <w:rFonts w:asciiTheme="minorHAnsi" w:hAnsiTheme="minorHAnsi" w:cstheme="minorHAnsi"/>
        </w:rPr>
        <w:t>podniesienie jakości edukacji podstawowej w G</w:t>
      </w:r>
      <w:r w:rsidR="00F120D6" w:rsidRPr="00F120D6">
        <w:rPr>
          <w:rFonts w:asciiTheme="minorHAnsi" w:hAnsiTheme="minorHAnsi" w:cstheme="minorHAnsi"/>
        </w:rPr>
        <w:t xml:space="preserve">minie </w:t>
      </w:r>
      <w:r w:rsidR="00EB0305" w:rsidRPr="00F120D6">
        <w:rPr>
          <w:rFonts w:asciiTheme="minorHAnsi" w:hAnsiTheme="minorHAnsi" w:cstheme="minorHAnsi"/>
        </w:rPr>
        <w:t>L</w:t>
      </w:r>
      <w:r w:rsidR="00F120D6" w:rsidRPr="00F120D6">
        <w:rPr>
          <w:rFonts w:asciiTheme="minorHAnsi" w:hAnsiTheme="minorHAnsi" w:cstheme="minorHAnsi"/>
        </w:rPr>
        <w:t>inia</w:t>
      </w:r>
      <w:r w:rsidR="00EB0305" w:rsidRPr="00F120D6">
        <w:rPr>
          <w:rFonts w:asciiTheme="minorHAnsi" w:hAnsiTheme="minorHAnsi" w:cstheme="minorHAnsi"/>
        </w:rPr>
        <w:t xml:space="preserve"> poprzez wyrównanie szans edukacyjnych ucz</w:t>
      </w:r>
      <w:r w:rsidR="00F120D6" w:rsidRPr="00F120D6">
        <w:rPr>
          <w:rFonts w:asciiTheme="minorHAnsi" w:hAnsiTheme="minorHAnsi" w:cstheme="minorHAnsi"/>
        </w:rPr>
        <w:t xml:space="preserve">niów </w:t>
      </w:r>
      <w:r w:rsidR="00EB0305" w:rsidRPr="00F120D6">
        <w:rPr>
          <w:rFonts w:asciiTheme="minorHAnsi" w:hAnsiTheme="minorHAnsi" w:cstheme="minorHAnsi"/>
        </w:rPr>
        <w:t>z trudnościami w nauce oraz rozwój kompetencji kluczowych</w:t>
      </w:r>
      <w:r w:rsidR="00E619C7" w:rsidRPr="00F120D6">
        <w:rPr>
          <w:rFonts w:asciiTheme="minorHAnsi" w:hAnsiTheme="minorHAnsi" w:cstheme="minorHAnsi"/>
        </w:rPr>
        <w:t>.</w:t>
      </w:r>
    </w:p>
    <w:p w14:paraId="49E7A2E2" w14:textId="331F5BDA" w:rsidR="00A33E0A" w:rsidRPr="00CF7387" w:rsidRDefault="001B25DD" w:rsidP="00A33E0A">
      <w:pPr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projekcie zaplanowano:</w:t>
      </w:r>
    </w:p>
    <w:p w14:paraId="39A60789" w14:textId="0BE3B5C3" w:rsidR="00A33E0A" w:rsidRPr="00CF7387" w:rsidRDefault="00161F5D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realizację</w:t>
      </w:r>
      <w:r w:rsidR="00A33E0A" w:rsidRPr="00CF7387">
        <w:rPr>
          <w:rFonts w:asciiTheme="minorHAnsi" w:hAnsiTheme="minorHAnsi" w:cstheme="minorHAnsi"/>
        </w:rPr>
        <w:t xml:space="preserve"> dodatkow</w:t>
      </w:r>
      <w:r>
        <w:rPr>
          <w:rFonts w:asciiTheme="minorHAnsi" w:hAnsiTheme="minorHAnsi" w:cstheme="minorHAnsi"/>
        </w:rPr>
        <w:t>ych</w:t>
      </w:r>
      <w:r w:rsidR="00A33E0A" w:rsidRPr="00CF7387">
        <w:rPr>
          <w:rFonts w:asciiTheme="minorHAnsi" w:hAnsiTheme="minorHAnsi" w:cstheme="minorHAnsi"/>
        </w:rPr>
        <w:t xml:space="preserve"> zaję</w:t>
      </w:r>
      <w:r>
        <w:rPr>
          <w:rFonts w:asciiTheme="minorHAnsi" w:hAnsiTheme="minorHAnsi" w:cstheme="minorHAnsi"/>
        </w:rPr>
        <w:t>ć</w:t>
      </w:r>
      <w:r w:rsidR="00A33E0A" w:rsidRPr="00CF7387">
        <w:rPr>
          <w:rFonts w:asciiTheme="minorHAnsi" w:hAnsiTheme="minorHAnsi" w:cstheme="minorHAnsi"/>
        </w:rPr>
        <w:t xml:space="preserve"> </w:t>
      </w:r>
      <w:r w:rsidR="002052F7">
        <w:rPr>
          <w:rFonts w:asciiTheme="minorHAnsi" w:hAnsiTheme="minorHAnsi" w:cstheme="minorHAnsi"/>
        </w:rPr>
        <w:t xml:space="preserve">oraz warsztatów </w:t>
      </w:r>
      <w:r w:rsidR="00A33E0A" w:rsidRPr="00CF7387">
        <w:rPr>
          <w:rFonts w:asciiTheme="minorHAnsi" w:hAnsiTheme="minorHAnsi" w:cstheme="minorHAnsi"/>
        </w:rPr>
        <w:t xml:space="preserve">dla </w:t>
      </w:r>
      <w:r w:rsidR="002052F7">
        <w:rPr>
          <w:rFonts w:asciiTheme="minorHAnsi" w:hAnsiTheme="minorHAnsi" w:cstheme="minorHAnsi"/>
        </w:rPr>
        <w:t>320</w:t>
      </w:r>
      <w:r w:rsidR="00A33E0A" w:rsidRPr="00CF7387">
        <w:rPr>
          <w:rFonts w:asciiTheme="minorHAnsi" w:hAnsiTheme="minorHAnsi" w:cstheme="minorHAnsi"/>
        </w:rPr>
        <w:t xml:space="preserve"> uczniów/uczennic</w:t>
      </w:r>
      <w:r w:rsidR="00AB1D86" w:rsidRPr="00CF7387">
        <w:rPr>
          <w:rFonts w:asciiTheme="minorHAnsi" w:hAnsiTheme="minorHAnsi" w:cstheme="minorHAnsi"/>
        </w:rPr>
        <w:t xml:space="preserve"> </w:t>
      </w:r>
      <w:r w:rsidR="002052F7">
        <w:rPr>
          <w:rFonts w:asciiTheme="minorHAnsi" w:hAnsiTheme="minorHAnsi" w:cstheme="minorHAnsi"/>
          <w:bCs/>
          <w:kern w:val="1"/>
          <w:lang w:eastAsia="zh-CN"/>
        </w:rPr>
        <w:t xml:space="preserve">z potrzebą </w:t>
      </w:r>
      <w:r w:rsidR="002052F7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2052F7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2052F7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AB1D86" w:rsidRPr="00CF7387">
        <w:rPr>
          <w:rFonts w:asciiTheme="minorHAnsi" w:hAnsiTheme="minorHAnsi" w:cstheme="minorHAnsi"/>
        </w:rPr>
        <w:t xml:space="preserve">, </w:t>
      </w:r>
      <w:r w:rsidR="002052F7">
        <w:rPr>
          <w:rFonts w:asciiTheme="minorHAnsi" w:hAnsiTheme="minorHAnsi" w:cstheme="minorHAnsi"/>
        </w:rPr>
        <w:t xml:space="preserve">w tym </w:t>
      </w:r>
      <w:r w:rsidR="002052F7">
        <w:rPr>
          <w:rFonts w:asciiTheme="minorHAnsi" w:hAnsiTheme="minorHAnsi" w:cstheme="minorHAnsi"/>
        </w:rPr>
        <w:t>2 uczniów/uczennic</w:t>
      </w:r>
      <w:r w:rsidR="002052F7" w:rsidRPr="001D710B">
        <w:rPr>
          <w:rFonts w:asciiTheme="minorHAnsi" w:hAnsiTheme="minorHAnsi" w:cstheme="minorHAnsi"/>
        </w:rPr>
        <w:t xml:space="preserve"> z dośw</w:t>
      </w:r>
      <w:r w:rsidR="002052F7">
        <w:rPr>
          <w:rFonts w:asciiTheme="minorHAnsi" w:hAnsiTheme="minorHAnsi" w:cstheme="minorHAnsi"/>
        </w:rPr>
        <w:t>iadczeniem</w:t>
      </w:r>
      <w:r w:rsidR="002052F7" w:rsidRPr="001D710B">
        <w:rPr>
          <w:rFonts w:asciiTheme="minorHAnsi" w:hAnsiTheme="minorHAnsi" w:cstheme="minorHAnsi"/>
        </w:rPr>
        <w:t xml:space="preserve"> migr</w:t>
      </w:r>
      <w:r w:rsidR="002052F7">
        <w:rPr>
          <w:rFonts w:asciiTheme="minorHAnsi" w:hAnsiTheme="minorHAnsi" w:cstheme="minorHAnsi"/>
        </w:rPr>
        <w:t>acji</w:t>
      </w:r>
      <w:r w:rsidR="002052F7" w:rsidRPr="001D710B">
        <w:rPr>
          <w:rFonts w:asciiTheme="minorHAnsi" w:hAnsiTheme="minorHAnsi" w:cstheme="minorHAnsi"/>
        </w:rPr>
        <w:t xml:space="preserve"> oraz </w:t>
      </w:r>
      <w:r w:rsidR="002052F7">
        <w:rPr>
          <w:rFonts w:asciiTheme="minorHAnsi" w:hAnsiTheme="minorHAnsi" w:cstheme="minorHAnsi"/>
        </w:rPr>
        <w:t>3 uczniów/uczennic</w:t>
      </w:r>
      <w:r w:rsidR="002052F7" w:rsidRPr="001D710B">
        <w:rPr>
          <w:rFonts w:asciiTheme="minorHAnsi" w:hAnsiTheme="minorHAnsi" w:cstheme="minorHAnsi"/>
        </w:rPr>
        <w:t xml:space="preserve"> z orzecz</w:t>
      </w:r>
      <w:r w:rsidR="002052F7">
        <w:rPr>
          <w:rFonts w:asciiTheme="minorHAnsi" w:hAnsiTheme="minorHAnsi" w:cstheme="minorHAnsi"/>
        </w:rPr>
        <w:t>eniem</w:t>
      </w:r>
      <w:r w:rsidR="002052F7" w:rsidRPr="001D710B">
        <w:rPr>
          <w:rFonts w:asciiTheme="minorHAnsi" w:hAnsiTheme="minorHAnsi" w:cstheme="minorHAnsi"/>
        </w:rPr>
        <w:t xml:space="preserve"> o niep</w:t>
      </w:r>
      <w:r w:rsidR="002052F7">
        <w:rPr>
          <w:rFonts w:asciiTheme="minorHAnsi" w:hAnsiTheme="minorHAnsi" w:cstheme="minorHAnsi"/>
        </w:rPr>
        <w:t>ełnosprawności</w:t>
      </w:r>
      <w:r w:rsidR="00AB1D86" w:rsidRPr="00CF7387">
        <w:rPr>
          <w:rFonts w:asciiTheme="minorHAnsi" w:hAnsiTheme="minorHAnsi" w:cstheme="minorHAnsi"/>
        </w:rPr>
        <w:t>,</w:t>
      </w:r>
      <w:r w:rsidR="00A33E0A" w:rsidRPr="00CF7387">
        <w:rPr>
          <w:rFonts w:asciiTheme="minorHAnsi" w:hAnsiTheme="minorHAnsi" w:cstheme="minorHAnsi"/>
        </w:rPr>
        <w:t xml:space="preserve"> przy użyciu specjalnie dobranych pomocy dydaktycznych;</w:t>
      </w:r>
    </w:p>
    <w:p w14:paraId="7BA0DDC9" w14:textId="1D2F57CF" w:rsidR="00A33E0A" w:rsidRPr="00CF7387" w:rsidRDefault="00A33E0A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przeprowadz</w:t>
      </w:r>
      <w:r w:rsidR="00161F5D">
        <w:rPr>
          <w:rFonts w:asciiTheme="minorHAnsi" w:hAnsiTheme="minorHAnsi" w:cstheme="minorHAnsi"/>
        </w:rPr>
        <w:t>enie</w:t>
      </w:r>
      <w:r w:rsidRPr="00CF7387">
        <w:rPr>
          <w:rFonts w:asciiTheme="minorHAnsi" w:hAnsiTheme="minorHAnsi" w:cstheme="minorHAnsi"/>
        </w:rPr>
        <w:t xml:space="preserve"> szkole</w:t>
      </w:r>
      <w:r w:rsidR="00161F5D">
        <w:rPr>
          <w:rFonts w:asciiTheme="minorHAnsi" w:hAnsiTheme="minorHAnsi" w:cstheme="minorHAnsi"/>
        </w:rPr>
        <w:t>ń</w:t>
      </w:r>
      <w:r w:rsidR="005728B9">
        <w:rPr>
          <w:rFonts w:asciiTheme="minorHAnsi" w:hAnsiTheme="minorHAnsi" w:cstheme="minorHAnsi"/>
        </w:rPr>
        <w:t xml:space="preserve"> i konsultacji</w:t>
      </w:r>
      <w:r w:rsidRPr="00CF7387">
        <w:rPr>
          <w:rFonts w:asciiTheme="minorHAnsi" w:hAnsiTheme="minorHAnsi" w:cstheme="minorHAnsi"/>
        </w:rPr>
        <w:t xml:space="preserve"> dla nauczycieli uwzględniających zdiagnozowane potrzeby uczniów;</w:t>
      </w:r>
    </w:p>
    <w:p w14:paraId="1761189A" w14:textId="5BA9988A" w:rsidR="00D84CBD" w:rsidRPr="00EC1327" w:rsidRDefault="001D667C" w:rsidP="007A35C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</w:rPr>
        <w:t>utworzenie oraz wyposażenie pracowni komputerowej w SP Linia;</w:t>
      </w:r>
    </w:p>
    <w:p w14:paraId="087939F8" w14:textId="16304B7D" w:rsidR="0075463D" w:rsidRPr="00EC1327" w:rsidRDefault="00EC1327" w:rsidP="00EC132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EC1327">
        <w:rPr>
          <w:rFonts w:asciiTheme="minorHAnsi" w:hAnsiTheme="minorHAnsi" w:cstheme="minorHAnsi"/>
        </w:rPr>
        <w:t>z</w:t>
      </w:r>
      <w:r w:rsidRPr="00EC1327">
        <w:rPr>
          <w:rFonts w:asciiTheme="minorHAnsi" w:hAnsiTheme="minorHAnsi" w:cstheme="minorHAnsi"/>
        </w:rPr>
        <w:t>akup pomocy dydaktycznych oraz narzędzi niezbędnych do stworzenie ogólnodostępnych</w:t>
      </w:r>
      <w:r w:rsidRPr="00EC1327">
        <w:rPr>
          <w:rFonts w:asciiTheme="minorHAnsi" w:hAnsiTheme="minorHAnsi" w:cstheme="minorHAnsi"/>
        </w:rPr>
        <w:t xml:space="preserve"> </w:t>
      </w:r>
      <w:r w:rsidRPr="00EC1327">
        <w:rPr>
          <w:rFonts w:asciiTheme="minorHAnsi" w:hAnsiTheme="minorHAnsi" w:cstheme="minorHAnsi"/>
        </w:rPr>
        <w:t>warunków do wspierania rozwoju kompetencji kluczowych uczniów</w:t>
      </w:r>
      <w:r w:rsidR="0075463D" w:rsidRPr="00EC1327">
        <w:rPr>
          <w:rFonts w:asciiTheme="minorHAnsi" w:hAnsiTheme="minorHAnsi" w:cstheme="minorHAnsi"/>
          <w:kern w:val="1"/>
          <w:lang w:eastAsia="zh-CN"/>
        </w:rPr>
        <w:t>;</w:t>
      </w:r>
    </w:p>
    <w:p w14:paraId="3E224245" w14:textId="2CB339DD" w:rsidR="005037DD" w:rsidRDefault="00D170DF" w:rsidP="00D0284D">
      <w:pPr>
        <w:pStyle w:val="Akapitzlist"/>
        <w:numPr>
          <w:ilvl w:val="0"/>
          <w:numId w:val="6"/>
        </w:numPr>
        <w:tabs>
          <w:tab w:val="clear" w:pos="709"/>
          <w:tab w:val="num" w:pos="426"/>
        </w:tabs>
        <w:autoSpaceDE w:val="0"/>
        <w:autoSpaceDN w:val="0"/>
        <w:adjustRightInd w:val="0"/>
        <w:spacing w:before="240" w:after="240"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F81F0B">
        <w:rPr>
          <w:rFonts w:asciiTheme="minorHAnsi" w:hAnsiTheme="minorHAnsi" w:cstheme="minorHAnsi"/>
          <w:kern w:val="1"/>
          <w:lang w:eastAsia="zh-CN"/>
        </w:rPr>
        <w:t>Udział w projekcie jest bezpłatny.</w:t>
      </w:r>
    </w:p>
    <w:p w14:paraId="72BFA4F4" w14:textId="77777777" w:rsidR="00F81F0B" w:rsidRPr="00F81F0B" w:rsidRDefault="00F81F0B" w:rsidP="00F81F0B">
      <w:pPr>
        <w:pStyle w:val="Akapitzlist"/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</w:p>
    <w:p w14:paraId="55AFDA25" w14:textId="77777777" w:rsidR="00D170DF" w:rsidRPr="00CF7387" w:rsidRDefault="00D170DF" w:rsidP="00F81F0B">
      <w:pPr>
        <w:tabs>
          <w:tab w:val="left" w:pos="709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2.</w:t>
      </w:r>
    </w:p>
    <w:p w14:paraId="7051EE16" w14:textId="44761846" w:rsidR="00D170DF" w:rsidRPr="00CF7387" w:rsidRDefault="00D170DF" w:rsidP="00F81F0B">
      <w:pPr>
        <w:tabs>
          <w:tab w:val="left" w:pos="709"/>
        </w:tabs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UCZESTNICY/UCZESTNICZKI PROJEKTU</w:t>
      </w:r>
    </w:p>
    <w:p w14:paraId="79E6C9B6" w14:textId="0853D64C" w:rsidR="00D170DF" w:rsidRPr="000A58D3" w:rsidRDefault="00D170DF" w:rsidP="000A58D3">
      <w:pPr>
        <w:tabs>
          <w:tab w:val="left" w:pos="426"/>
        </w:tabs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Uczestnicy/uczestniczki projektu to </w:t>
      </w:r>
      <w:r w:rsidR="00A70A62">
        <w:rPr>
          <w:rFonts w:asciiTheme="minorHAnsi" w:hAnsiTheme="minorHAnsi" w:cstheme="minorHAnsi"/>
          <w:kern w:val="1"/>
          <w:lang w:eastAsia="zh-CN"/>
        </w:rPr>
        <w:t>320</w:t>
      </w:r>
      <w:r w:rsidR="00DF687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uczniów/uczennic </w:t>
      </w:r>
      <w:r w:rsidR="00A70A62">
        <w:rPr>
          <w:rFonts w:asciiTheme="minorHAnsi" w:hAnsiTheme="minorHAnsi" w:cstheme="minorHAnsi"/>
          <w:bCs/>
          <w:kern w:val="1"/>
          <w:lang w:eastAsia="zh-CN"/>
        </w:rPr>
        <w:t xml:space="preserve">z potrzebą </w:t>
      </w:r>
      <w:r w:rsidR="00A70A62" w:rsidRPr="003E09BB">
        <w:rPr>
          <w:rFonts w:asciiTheme="minorHAnsi" w:hAnsiTheme="minorHAnsi" w:cstheme="minorHAnsi"/>
          <w:bCs/>
          <w:kern w:val="1"/>
          <w:lang w:eastAsia="zh-CN"/>
        </w:rPr>
        <w:t>dodatkowego wsparcia w obszarze rozwoju komp</w:t>
      </w:r>
      <w:r w:rsidR="00A70A62">
        <w:rPr>
          <w:rFonts w:asciiTheme="minorHAnsi" w:hAnsiTheme="minorHAnsi" w:cstheme="minorHAnsi"/>
          <w:bCs/>
          <w:kern w:val="1"/>
          <w:lang w:eastAsia="zh-CN"/>
        </w:rPr>
        <w:t>etencji</w:t>
      </w:r>
      <w:r w:rsidR="00A70A62" w:rsidRPr="003E09BB">
        <w:rPr>
          <w:rFonts w:asciiTheme="minorHAnsi" w:hAnsiTheme="minorHAnsi" w:cstheme="minorHAnsi"/>
          <w:bCs/>
          <w:kern w:val="1"/>
          <w:lang w:eastAsia="zh-CN"/>
        </w:rPr>
        <w:t xml:space="preserve"> matematycznych, cyfrowych oraz społecznych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0A58D3">
        <w:rPr>
          <w:rFonts w:asciiTheme="minorHAnsi" w:hAnsiTheme="minorHAnsi" w:cstheme="minorHAnsi"/>
        </w:rPr>
        <w:t>w tym 2 uczniów/uczennic</w:t>
      </w:r>
      <w:r w:rsidR="000A58D3" w:rsidRPr="001D710B">
        <w:rPr>
          <w:rFonts w:asciiTheme="minorHAnsi" w:hAnsiTheme="minorHAnsi" w:cstheme="minorHAnsi"/>
        </w:rPr>
        <w:t xml:space="preserve"> z dośw</w:t>
      </w:r>
      <w:r w:rsidR="000A58D3">
        <w:rPr>
          <w:rFonts w:asciiTheme="minorHAnsi" w:hAnsiTheme="minorHAnsi" w:cstheme="minorHAnsi"/>
        </w:rPr>
        <w:t>iadczeniem</w:t>
      </w:r>
      <w:r w:rsidR="000A58D3" w:rsidRPr="001D710B">
        <w:rPr>
          <w:rFonts w:asciiTheme="minorHAnsi" w:hAnsiTheme="minorHAnsi" w:cstheme="minorHAnsi"/>
        </w:rPr>
        <w:t xml:space="preserve"> migr</w:t>
      </w:r>
      <w:r w:rsidR="000A58D3">
        <w:rPr>
          <w:rFonts w:asciiTheme="minorHAnsi" w:hAnsiTheme="minorHAnsi" w:cstheme="minorHAnsi"/>
        </w:rPr>
        <w:t>acji</w:t>
      </w:r>
      <w:r w:rsidR="000A58D3" w:rsidRPr="001D710B">
        <w:rPr>
          <w:rFonts w:asciiTheme="minorHAnsi" w:hAnsiTheme="minorHAnsi" w:cstheme="minorHAnsi"/>
        </w:rPr>
        <w:t xml:space="preserve"> oraz </w:t>
      </w:r>
      <w:r w:rsidR="000A58D3">
        <w:rPr>
          <w:rFonts w:asciiTheme="minorHAnsi" w:hAnsiTheme="minorHAnsi" w:cstheme="minorHAnsi"/>
        </w:rPr>
        <w:t>3 uczniów/uczennic</w:t>
      </w:r>
      <w:r w:rsidR="000A58D3" w:rsidRPr="001D710B">
        <w:rPr>
          <w:rFonts w:asciiTheme="minorHAnsi" w:hAnsiTheme="minorHAnsi" w:cstheme="minorHAnsi"/>
        </w:rPr>
        <w:t xml:space="preserve"> z orzecz</w:t>
      </w:r>
      <w:r w:rsidR="000A58D3">
        <w:rPr>
          <w:rFonts w:asciiTheme="minorHAnsi" w:hAnsiTheme="minorHAnsi" w:cstheme="minorHAnsi"/>
        </w:rPr>
        <w:t>eniem</w:t>
      </w:r>
      <w:r w:rsidR="000A58D3" w:rsidRPr="001D710B">
        <w:rPr>
          <w:rFonts w:asciiTheme="minorHAnsi" w:hAnsiTheme="minorHAnsi" w:cstheme="minorHAnsi"/>
        </w:rPr>
        <w:t xml:space="preserve"> o niep</w:t>
      </w:r>
      <w:r w:rsidR="000A58D3">
        <w:rPr>
          <w:rFonts w:asciiTheme="minorHAnsi" w:hAnsiTheme="minorHAnsi" w:cstheme="minorHAnsi"/>
        </w:rPr>
        <w:t>ełnosprawności</w:t>
      </w:r>
      <w:r w:rsidR="000A58D3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oraz </w:t>
      </w:r>
      <w:r w:rsidR="000A58D3">
        <w:rPr>
          <w:rFonts w:asciiTheme="minorHAnsi" w:hAnsiTheme="minorHAnsi" w:cstheme="minorHAnsi"/>
          <w:kern w:val="1"/>
          <w:lang w:eastAsia="zh-CN"/>
        </w:rPr>
        <w:t>36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B8479A" w:rsidRPr="00CF7387">
        <w:rPr>
          <w:rFonts w:asciiTheme="minorHAnsi" w:hAnsiTheme="minorHAnsi" w:cstheme="minorHAnsi"/>
          <w:kern w:val="1"/>
          <w:lang w:eastAsia="zh-CN"/>
        </w:rPr>
        <w:t>6</w:t>
      </w:r>
      <w:r w:rsidR="0075463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B25DD" w:rsidRPr="00CF7387">
        <w:rPr>
          <w:rFonts w:asciiTheme="minorHAnsi" w:hAnsiTheme="minorHAnsi" w:cstheme="minorHAnsi"/>
          <w:kern w:val="1"/>
          <w:lang w:eastAsia="zh-CN"/>
        </w:rPr>
        <w:t>placówek oświatowych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objętych projektem</w:t>
      </w:r>
      <w:bookmarkStart w:id="4" w:name="_Hlk165880971"/>
      <w:r w:rsidR="00A33E0A" w:rsidRPr="00CF7387">
        <w:rPr>
          <w:rFonts w:asciiTheme="minorHAnsi" w:hAnsiTheme="minorHAnsi" w:cstheme="minorHAnsi"/>
          <w:kern w:val="1"/>
          <w:lang w:eastAsia="zh-CN"/>
        </w:rPr>
        <w:t>.</w:t>
      </w:r>
      <w:bookmarkEnd w:id="4"/>
    </w:p>
    <w:p w14:paraId="25D53631" w14:textId="77777777" w:rsidR="00D170DF" w:rsidRPr="00CF7387" w:rsidRDefault="00D170DF" w:rsidP="00A94A7D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bookmarkStart w:id="5" w:name="_Hlk164326056"/>
      <w:bookmarkEnd w:id="3"/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>§ 3.</w:t>
      </w:r>
    </w:p>
    <w:p w14:paraId="558874F6" w14:textId="6089C5DF" w:rsidR="00D170DF" w:rsidRPr="00CF7387" w:rsidRDefault="00D170DF" w:rsidP="00A94A7D">
      <w:pPr>
        <w:keepNext/>
        <w:tabs>
          <w:tab w:val="num" w:pos="0"/>
        </w:tabs>
        <w:suppressAutoHyphens/>
        <w:spacing w:after="240" w:line="360" w:lineRule="auto"/>
        <w:jc w:val="center"/>
        <w:outlineLvl w:val="0"/>
        <w:rPr>
          <w:rFonts w:asciiTheme="minorHAnsi" w:hAnsiTheme="minorHAnsi" w:cstheme="minorHAnsi"/>
          <w:b/>
          <w:kern w:val="1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t>ZASADY REKRUTACJI</w:t>
      </w:r>
    </w:p>
    <w:p w14:paraId="7C0EEF87" w14:textId="52C2DA67" w:rsidR="00483088" w:rsidRPr="00CF7387" w:rsidRDefault="00D170DF" w:rsidP="00B35CC6">
      <w:pPr>
        <w:pStyle w:val="Akapitzlist"/>
        <w:numPr>
          <w:ilvl w:val="0"/>
          <w:numId w:val="24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Termin rekrutacji obejmuje okres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od </w:t>
      </w:r>
      <w:r w:rsidR="00F76B0C">
        <w:rPr>
          <w:rFonts w:asciiTheme="minorHAnsi" w:hAnsiTheme="minorHAnsi" w:cstheme="minorHAnsi"/>
          <w:kern w:val="1"/>
          <w:lang w:eastAsia="zh-CN"/>
        </w:rPr>
        <w:t>28 października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202</w:t>
      </w:r>
      <w:r w:rsidR="00F76B0C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 do </w:t>
      </w:r>
      <w:r w:rsidR="00F76B0C">
        <w:rPr>
          <w:rFonts w:asciiTheme="minorHAnsi" w:hAnsiTheme="minorHAnsi" w:cstheme="minorHAnsi"/>
          <w:kern w:val="1"/>
          <w:lang w:eastAsia="zh-CN"/>
        </w:rPr>
        <w:t>30 listopada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202</w:t>
      </w:r>
      <w:r w:rsidR="00F76B0C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63D28FD5" w14:textId="59E269BE" w:rsidR="006F767F" w:rsidRPr="00CF7387" w:rsidRDefault="00BB4EBE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Punkty rekrutacyjno – informacyjne zostaną utworzone w każdej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uczestnicząc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 xml:space="preserve">ej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w projekcie. </w:t>
      </w:r>
    </w:p>
    <w:p w14:paraId="6C18C245" w14:textId="2670AFF9" w:rsidR="005D6243" w:rsidRPr="00CF7387" w:rsidRDefault="005D6243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Rekrutację na wszystkie formy wsparcia przeprowadzi komisja rekrutacyjna, w której skład będzie wchodził: </w:t>
      </w:r>
      <w:r w:rsidR="00344E2F" w:rsidRPr="00CF7387">
        <w:rPr>
          <w:rFonts w:asciiTheme="minorHAnsi" w:hAnsiTheme="minorHAnsi" w:cstheme="minorHAnsi"/>
          <w:kern w:val="1"/>
          <w:lang w:eastAsia="zh-CN"/>
        </w:rPr>
        <w:t xml:space="preserve">koordynator, </w:t>
      </w:r>
      <w:r w:rsidR="00E55A3E" w:rsidRPr="00CF7387">
        <w:rPr>
          <w:rFonts w:asciiTheme="minorHAnsi" w:hAnsiTheme="minorHAnsi" w:cstheme="minorHAnsi"/>
          <w:kern w:val="1"/>
          <w:lang w:eastAsia="zh-CN"/>
        </w:rPr>
        <w:t xml:space="preserve">dyrektor SP 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 xml:space="preserve">oraz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koordynator </w:t>
      </w:r>
      <w:r w:rsidR="001F74FE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9C582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11966F" w14:textId="4B8F92D5" w:rsidR="006F767F" w:rsidRPr="00CF7387" w:rsidRDefault="00D120DA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Dyrektor oraz koordynator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>w każd</w:t>
      </w:r>
      <w:r w:rsidR="00B35CC6" w:rsidRPr="00CF7387">
        <w:rPr>
          <w:rFonts w:asciiTheme="minorHAnsi" w:hAnsiTheme="minorHAnsi" w:cstheme="minorHAnsi"/>
          <w:kern w:val="1"/>
          <w:lang w:eastAsia="zh-CN"/>
        </w:rPr>
        <w:t>ej SP</w:t>
      </w:r>
      <w:r w:rsidR="00D40E8C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przekaże informacje </w:t>
      </w:r>
      <w:r w:rsidR="009740D4" w:rsidRPr="00CF7387">
        <w:rPr>
          <w:rFonts w:asciiTheme="minorHAnsi" w:hAnsiTheme="minorHAnsi" w:cstheme="minorHAnsi"/>
          <w:kern w:val="1"/>
          <w:lang w:eastAsia="zh-CN"/>
        </w:rPr>
        <w:t>uczniom</w:t>
      </w:r>
      <w:r w:rsidR="006F767F" w:rsidRPr="00CF7387">
        <w:rPr>
          <w:rFonts w:asciiTheme="minorHAnsi" w:hAnsiTheme="minorHAnsi" w:cstheme="minorHAnsi"/>
          <w:kern w:val="1"/>
          <w:lang w:eastAsia="zh-CN"/>
        </w:rPr>
        <w:t xml:space="preserve"> i ich rodzicom oraz nauczycielom/nauczycielkom dot. projektu, zaplanowanych formach wsparcia oraz rekrutacji.</w:t>
      </w:r>
    </w:p>
    <w:p w14:paraId="28B1FD85" w14:textId="6E2099F5" w:rsidR="006F767F" w:rsidRPr="00CF7387" w:rsidRDefault="006F767F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Informacje dot. dostępności ob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>i</w:t>
      </w:r>
      <w:r w:rsidRPr="00CF7387">
        <w:rPr>
          <w:rFonts w:asciiTheme="minorHAnsi" w:hAnsiTheme="minorHAnsi" w:cstheme="minorHAnsi"/>
          <w:kern w:val="1"/>
          <w:lang w:eastAsia="zh-CN"/>
        </w:rPr>
        <w:t>ektów, w których znajduje się biuro projektu oraz punkty informacyjno – rekrutacyjne stanowią załączniki do niniejszego regulaminu.</w:t>
      </w:r>
      <w:r w:rsidR="00CA54B9" w:rsidRPr="00CF7387">
        <w:rPr>
          <w:rFonts w:asciiTheme="minorHAnsi" w:hAnsiTheme="minorHAnsi" w:cstheme="minorHAnsi"/>
          <w:kern w:val="1"/>
          <w:lang w:eastAsia="zh-CN"/>
        </w:rPr>
        <w:t xml:space="preserve"> Ponadto informacja ta znajduje się na stronie internetowej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9D01DB">
        <w:rPr>
          <w:rFonts w:asciiTheme="minorHAnsi" w:hAnsiTheme="minorHAnsi" w:cstheme="minorHAnsi"/>
          <w:kern w:val="1"/>
          <w:lang w:eastAsia="zh-CN"/>
        </w:rPr>
        <w:t xml:space="preserve"> oraz szkół objętych wsparciem</w:t>
      </w:r>
      <w:r w:rsidR="00394A8A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3A0AC0C1" w14:textId="30462A11" w:rsidR="00D170DF" w:rsidRPr="00CF7387" w:rsidRDefault="00D170DF" w:rsidP="00D927B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Uczestnikiem/uczestniczką projektu może zostać osoba, która spełni łącznie następujące warunki: </w:t>
      </w:r>
    </w:p>
    <w:p w14:paraId="7BEBCEA4" w14:textId="18417D35" w:rsidR="00483088" w:rsidRPr="00CF7387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uczniem</w:t>
      </w:r>
      <w:r w:rsidR="00483088" w:rsidRPr="00CF7387">
        <w:rPr>
          <w:rFonts w:asciiTheme="minorHAnsi" w:eastAsia="Calibri" w:hAnsiTheme="minorHAnsi" w:cstheme="minorHAnsi"/>
          <w:bCs/>
          <w:kern w:val="1"/>
          <w:lang w:eastAsia="zh-CN"/>
        </w:rPr>
        <w:t>/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>uczennicą SP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B35CC6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nauczycielem/nauczycielką </w:t>
      </w:r>
      <w:r w:rsidR="00B465D9" w:rsidRPr="00CF7387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, 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o których mowa w § 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>2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,   </w:t>
      </w:r>
    </w:p>
    <w:p w14:paraId="279D1FBC" w14:textId="77777777" w:rsidR="00483088" w:rsidRPr="00CF7387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zainteresowany/na udziałem w projekcie, </w:t>
      </w:r>
    </w:p>
    <w:p w14:paraId="34664C07" w14:textId="622A862A" w:rsidR="00D170DF" w:rsidRPr="00CF7387" w:rsidRDefault="00B11DAE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spełni kryteria zgodne z 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 xml:space="preserve">niniejszym </w:t>
      </w:r>
      <w:r w:rsidR="001B5E5C" w:rsidRPr="00CF7387">
        <w:rPr>
          <w:rFonts w:asciiTheme="minorHAnsi" w:eastAsia="Calibri" w:hAnsiTheme="minorHAnsi" w:cstheme="minorHAnsi"/>
          <w:bCs/>
          <w:kern w:val="1"/>
          <w:lang w:eastAsia="zh-CN"/>
        </w:rPr>
        <w:t>R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egulamin</w:t>
      </w:r>
      <w:r w:rsidRPr="00CF7387">
        <w:rPr>
          <w:rFonts w:asciiTheme="minorHAnsi" w:eastAsia="Calibri" w:hAnsiTheme="minorHAnsi" w:cstheme="minorHAnsi"/>
          <w:bCs/>
          <w:kern w:val="1"/>
          <w:lang w:eastAsia="zh-CN"/>
        </w:rPr>
        <w:t>em</w:t>
      </w:r>
      <w:r w:rsidR="00D170DF" w:rsidRPr="00CF7387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</w:p>
    <w:p w14:paraId="7A98A79A" w14:textId="29C4C8A2" w:rsidR="00B613A1" w:rsidRPr="00CF7387" w:rsidRDefault="00B613A1" w:rsidP="00B613A1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Zgłoszenia udziału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 projektu może dokonać rodzic</w:t>
      </w:r>
      <w:r w:rsidR="001B5E5C" w:rsidRPr="00CF7387">
        <w:rPr>
          <w:rFonts w:asciiTheme="minorHAnsi" w:hAnsiTheme="minorHAnsi" w:cstheme="minorHAnsi"/>
          <w:kern w:val="1"/>
          <w:lang w:eastAsia="zh-CN"/>
        </w:rPr>
        <w:t xml:space="preserve"> lub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opiekun prawny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ucznia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poprzez złożenie wypełnionego </w:t>
      </w:r>
      <w:r w:rsidR="00C05FBC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stanowiącego załącznik do Regulaminu.</w:t>
      </w:r>
    </w:p>
    <w:p w14:paraId="651C03C5" w14:textId="6A852C56" w:rsidR="00B613A1" w:rsidRPr="00CF7387" w:rsidRDefault="00B613A1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Nauczyciel/nauczycielka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może zgłosić się </w:t>
      </w:r>
      <w:bookmarkStart w:id="6" w:name="_Hlk165025046"/>
      <w:r w:rsidR="00C1275F" w:rsidRPr="00CF7387">
        <w:rPr>
          <w:rFonts w:asciiTheme="minorHAnsi" w:hAnsiTheme="minorHAnsi" w:cstheme="minorHAnsi"/>
          <w:kern w:val="1"/>
          <w:lang w:eastAsia="zh-CN"/>
        </w:rPr>
        <w:t xml:space="preserve">do projektu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poprzez złożenie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do SP </w:t>
      </w:r>
      <w:bookmarkEnd w:id="6"/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>stanowiącego załącznik do Regulaminu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C718CF" w:rsidRPr="00CF7387">
        <w:rPr>
          <w:rFonts w:asciiTheme="minorHAnsi" w:hAnsiTheme="minorHAnsi" w:cstheme="minorHAnsi"/>
          <w:kern w:val="1"/>
          <w:lang w:eastAsia="zh-CN"/>
        </w:rPr>
        <w:t>Zgłoszenie udziału nauczyciela do projektu może również dokonać dyrektor SP.</w:t>
      </w:r>
    </w:p>
    <w:p w14:paraId="04320BA3" w14:textId="77777777" w:rsidR="008F6903" w:rsidRPr="00CF7387" w:rsidRDefault="008F6903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Uczniowie/uczennice SP 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mogą uczestniczyć w kilku formach wsparcia, według własnych potrzeb i możliwości.</w:t>
      </w:r>
    </w:p>
    <w:p w14:paraId="468189F8" w14:textId="77777777" w:rsidR="00E15954" w:rsidRDefault="00716A90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7" w:name="_Hlk164326074"/>
      <w:bookmarkEnd w:id="5"/>
      <w:r w:rsidRPr="00CF7387">
        <w:rPr>
          <w:rFonts w:asciiTheme="minorHAnsi" w:hAnsiTheme="minorHAnsi" w:cstheme="minorHAnsi"/>
          <w:kern w:val="1"/>
          <w:lang w:eastAsia="zh-CN"/>
        </w:rPr>
        <w:t>Kryteria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doboru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6903" w:rsidRPr="00CF7387">
        <w:rPr>
          <w:rFonts w:asciiTheme="minorHAnsi" w:hAnsiTheme="minorHAnsi" w:cstheme="minorHAnsi"/>
          <w:kern w:val="1"/>
          <w:lang w:eastAsia="zh-CN"/>
        </w:rPr>
        <w:t xml:space="preserve">do udziału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w</w:t>
      </w:r>
      <w:r w:rsidR="00245B5D" w:rsidRPr="00CF7387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cie</w:t>
      </w:r>
      <w:r w:rsidR="00E15954">
        <w:rPr>
          <w:rFonts w:asciiTheme="minorHAnsi" w:hAnsiTheme="minorHAnsi" w:cstheme="minorHAnsi"/>
          <w:kern w:val="1"/>
          <w:lang w:eastAsia="zh-CN"/>
        </w:rPr>
        <w:t>:</w:t>
      </w:r>
    </w:p>
    <w:p w14:paraId="6B5DF612" w14:textId="50A03270" w:rsidR="00FA106E" w:rsidRDefault="00FA106E" w:rsidP="00FA106E">
      <w:pPr>
        <w:pStyle w:val="Akapitzlist"/>
        <w:numPr>
          <w:ilvl w:val="0"/>
          <w:numId w:val="48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lastRenderedPageBreak/>
        <w:t>n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auczyciel ze wskazaniem </w:t>
      </w:r>
      <w:r w:rsidR="00CA7209">
        <w:rPr>
          <w:rFonts w:asciiTheme="minorHAnsi" w:hAnsiTheme="minorHAnsi" w:cstheme="minorHAnsi"/>
          <w:kern w:val="1"/>
          <w:lang w:eastAsia="zh-CN"/>
        </w:rPr>
        <w:t>d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yrektora SP dot. </w:t>
      </w:r>
      <w:r w:rsidR="00CA7209">
        <w:rPr>
          <w:rFonts w:asciiTheme="minorHAnsi" w:hAnsiTheme="minorHAnsi" w:cstheme="minorHAnsi"/>
          <w:kern w:val="1"/>
          <w:lang w:eastAsia="zh-CN"/>
        </w:rPr>
        <w:t>potrzeby</w:t>
      </w:r>
      <w:r w:rsidR="00F40594" w:rsidRPr="00FA106E">
        <w:rPr>
          <w:rFonts w:asciiTheme="minorHAnsi" w:hAnsiTheme="minorHAnsi" w:cstheme="minorHAnsi"/>
          <w:kern w:val="1"/>
          <w:lang w:eastAsia="zh-CN"/>
        </w:rPr>
        <w:t xml:space="preserve"> podniesienia kompetencji</w:t>
      </w:r>
      <w:r w:rsidR="00995077" w:rsidRPr="00FA106E">
        <w:rPr>
          <w:rFonts w:asciiTheme="minorHAnsi" w:hAnsiTheme="minorHAnsi" w:cstheme="minorHAnsi"/>
          <w:kern w:val="1"/>
          <w:lang w:eastAsia="zh-CN"/>
        </w:rPr>
        <w:t xml:space="preserve"> w zakresie zdiagnozowanych problemów i potrzeb uczniów</w:t>
      </w:r>
      <w:r w:rsidR="00245B5D" w:rsidRPr="00FA106E"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995077" w:rsidRPr="00FA106E">
        <w:rPr>
          <w:rFonts w:asciiTheme="minorHAnsi" w:hAnsiTheme="minorHAnsi" w:cstheme="minorHAnsi"/>
          <w:kern w:val="1"/>
          <w:lang w:eastAsia="zh-CN"/>
        </w:rPr>
        <w:t xml:space="preserve">3 </w:t>
      </w:r>
      <w:r w:rsidR="00CA7209">
        <w:rPr>
          <w:rFonts w:asciiTheme="minorHAnsi" w:hAnsiTheme="minorHAnsi" w:cstheme="minorHAnsi"/>
          <w:kern w:val="1"/>
          <w:lang w:eastAsia="zh-CN"/>
        </w:rPr>
        <w:t>pkt</w:t>
      </w:r>
    </w:p>
    <w:p w14:paraId="6B7B1050" w14:textId="0EB5F6AB" w:rsidR="005A697D" w:rsidRPr="00FA106E" w:rsidRDefault="00716A90" w:rsidP="00C27F19">
      <w:pPr>
        <w:pStyle w:val="Akapitzlist"/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FA106E">
        <w:rPr>
          <w:rFonts w:asciiTheme="minorHAnsi" w:hAnsiTheme="minorHAnsi" w:cstheme="minorHAnsi"/>
          <w:kern w:val="1"/>
          <w:lang w:eastAsia="zh-CN"/>
        </w:rPr>
        <w:t>Dobór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E5E84" w:rsidRPr="00FA106E">
        <w:rPr>
          <w:rFonts w:asciiTheme="minorHAnsi" w:hAnsiTheme="minorHAnsi" w:cstheme="minorHAnsi"/>
          <w:kern w:val="1"/>
          <w:lang w:eastAsia="zh-CN"/>
        </w:rPr>
        <w:t>uczniów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 xml:space="preserve"> na zajęcia dodatko</w:t>
      </w:r>
      <w:r w:rsidR="000B230F" w:rsidRPr="00FA106E">
        <w:rPr>
          <w:rFonts w:asciiTheme="minorHAnsi" w:hAnsiTheme="minorHAnsi" w:cstheme="minorHAnsi"/>
          <w:kern w:val="1"/>
          <w:lang w:eastAsia="zh-CN"/>
        </w:rPr>
        <w:t>w</w:t>
      </w:r>
      <w:r w:rsidR="00C164D6" w:rsidRPr="00FA106E">
        <w:rPr>
          <w:rFonts w:asciiTheme="minorHAnsi" w:hAnsiTheme="minorHAnsi" w:cstheme="minorHAnsi"/>
          <w:kern w:val="1"/>
          <w:lang w:eastAsia="zh-CN"/>
        </w:rPr>
        <w:t>e</w:t>
      </w:r>
      <w:r w:rsidR="00D170DF" w:rsidRPr="00FA106E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FA106E">
        <w:rPr>
          <w:rFonts w:asciiTheme="minorHAnsi" w:hAnsiTheme="minorHAnsi" w:cstheme="minorHAnsi"/>
          <w:kern w:val="1"/>
          <w:lang w:eastAsia="zh-CN"/>
        </w:rPr>
        <w:t>zgodnie z ilością uzyskanych punktów:</w:t>
      </w:r>
    </w:p>
    <w:p w14:paraId="5CFB70D9" w14:textId="0C02FD40" w:rsidR="00D120DA" w:rsidRPr="00CF7387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a) orzeczenie o niepełnosprawności – </w:t>
      </w:r>
      <w:r w:rsidR="00837A86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6B90B88E" w14:textId="661C3627" w:rsidR="00D120DA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b) doświadczenie migracji – </w:t>
      </w:r>
      <w:r w:rsidR="003E4D8F">
        <w:rPr>
          <w:rFonts w:asciiTheme="minorHAnsi" w:hAnsiTheme="minorHAnsi" w:cstheme="minorHAnsi"/>
          <w:kern w:val="1"/>
          <w:lang w:eastAsia="zh-CN"/>
        </w:rPr>
        <w:t>5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pkt</w:t>
      </w:r>
    </w:p>
    <w:p w14:paraId="04EE645F" w14:textId="074D76E6" w:rsidR="003E4D8F" w:rsidRPr="00CF7387" w:rsidRDefault="003E4D8F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 xml:space="preserve">c) opinia z </w:t>
      </w:r>
      <w:r w:rsidR="00C218FE">
        <w:rPr>
          <w:rFonts w:asciiTheme="minorHAnsi" w:hAnsiTheme="minorHAnsi" w:cstheme="minorHAnsi"/>
          <w:kern w:val="1"/>
          <w:lang w:eastAsia="zh-CN"/>
        </w:rPr>
        <w:t>poradni PP w zakresie trudności z rozwojem kompetencji matematycznych – 5 pkt</w:t>
      </w:r>
    </w:p>
    <w:p w14:paraId="2A0521AA" w14:textId="5FC43268" w:rsidR="00D120DA" w:rsidRPr="00CF7387" w:rsidRDefault="00D120DA" w:rsidP="00D120DA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d) </w:t>
      </w:r>
      <w:r w:rsidR="00D87FE8">
        <w:rPr>
          <w:rFonts w:asciiTheme="minorHAnsi" w:hAnsiTheme="minorHAnsi" w:cstheme="minorHAnsi"/>
          <w:kern w:val="1"/>
          <w:lang w:eastAsia="zh-CN"/>
        </w:rPr>
        <w:t xml:space="preserve">opinia wychowawcy/pedagoga wskazująca na trudności w zakresie </w:t>
      </w:r>
      <w:r w:rsidR="00D70160">
        <w:rPr>
          <w:rFonts w:asciiTheme="minorHAnsi" w:hAnsiTheme="minorHAnsi" w:cstheme="minorHAnsi"/>
          <w:kern w:val="1"/>
          <w:lang w:eastAsia="zh-CN"/>
        </w:rPr>
        <w:t>w rozwoju kompetencji informatycznych, matematycznych – 3 pkt</w:t>
      </w:r>
    </w:p>
    <w:p w14:paraId="69289656" w14:textId="0AB6C101" w:rsidR="00D120DA" w:rsidRPr="00CF7387" w:rsidRDefault="00D120DA" w:rsidP="00441849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e) </w:t>
      </w:r>
      <w:r w:rsidR="00D70160">
        <w:rPr>
          <w:rFonts w:asciiTheme="minorHAnsi" w:hAnsiTheme="minorHAnsi" w:cstheme="minorHAnsi"/>
          <w:kern w:val="1"/>
          <w:lang w:eastAsia="zh-CN"/>
        </w:rPr>
        <w:t xml:space="preserve">opinia wychowawcy/pedagoga wskazująca na trudności </w:t>
      </w:r>
      <w:r w:rsidR="004102AB">
        <w:rPr>
          <w:rFonts w:asciiTheme="minorHAnsi" w:hAnsiTheme="minorHAnsi" w:cstheme="minorHAnsi"/>
          <w:kern w:val="1"/>
          <w:lang w:eastAsia="zh-CN"/>
        </w:rPr>
        <w:t>w zakresie umiejętności określania swojej ścieżki edukacyjno-zawodowej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– 3 pkt</w:t>
      </w:r>
    </w:p>
    <w:p w14:paraId="5F526CAC" w14:textId="62356B65" w:rsidR="005A697D" w:rsidRPr="00CF7387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Na podstawie złożonych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formularzy rekrutacyjnych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projektu w ramach przeprowadzonej rekrutacji, zostaną utworzone listy rankingowe dla </w:t>
      </w:r>
      <w:r w:rsidR="008D497C" w:rsidRPr="00CF7387">
        <w:rPr>
          <w:rFonts w:asciiTheme="minorHAnsi" w:hAnsiTheme="minorHAnsi" w:cstheme="minorHAnsi"/>
          <w:kern w:val="1"/>
          <w:lang w:eastAsia="zh-CN"/>
        </w:rPr>
        <w:t>wsparć zaplanowanych w projekcie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781FDDE5" w14:textId="73D0332A" w:rsidR="005A697D" w:rsidRPr="00CF7387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przypadku braku wystarczającej liczby </w:t>
      </w:r>
      <w:bookmarkStart w:id="8" w:name="_Hlk163717832"/>
      <w:r w:rsidRPr="00CF7387">
        <w:rPr>
          <w:rFonts w:asciiTheme="minorHAnsi" w:hAnsiTheme="minorHAnsi" w:cstheme="minorHAnsi"/>
          <w:kern w:val="1"/>
          <w:lang w:eastAsia="zh-CN"/>
        </w:rPr>
        <w:t xml:space="preserve">osób chętnych do udziału w projekcie </w:t>
      </w:r>
      <w:bookmarkEnd w:id="8"/>
      <w:r w:rsidRPr="00CF7387">
        <w:rPr>
          <w:rFonts w:asciiTheme="minorHAnsi" w:hAnsiTheme="minorHAnsi" w:cstheme="minorHAnsi"/>
          <w:kern w:val="1"/>
          <w:lang w:eastAsia="zh-CN"/>
        </w:rPr>
        <w:t>–rekrutacja prowadzona będzie w sposób ciągły</w:t>
      </w:r>
      <w:r w:rsidR="006658F5" w:rsidRPr="00CF7387">
        <w:rPr>
          <w:rFonts w:asciiTheme="minorHAnsi" w:hAnsiTheme="minorHAnsi" w:cstheme="minorHAnsi"/>
          <w:kern w:val="1"/>
          <w:lang w:eastAsia="zh-CN"/>
        </w:rPr>
        <w:t xml:space="preserve"> do momentu przyjęcia założonej liczby uczestników/uczestniczek.</w:t>
      </w:r>
    </w:p>
    <w:p w14:paraId="75276108" w14:textId="77777777" w:rsidR="008249F6" w:rsidRDefault="00D170DF" w:rsidP="000637D0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List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e poszczególnych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 xml:space="preserve">wsparć zaplanowanych w projekcie 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 xml:space="preserve">-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CF7387">
        <w:rPr>
          <w:rFonts w:asciiTheme="minorHAnsi" w:hAnsiTheme="minorHAnsi" w:cstheme="minorHAnsi"/>
          <w:kern w:val="1"/>
          <w:lang w:eastAsia="zh-CN"/>
        </w:rPr>
        <w:t>uczniów</w:t>
      </w:r>
      <w:r w:rsidR="00AE249A">
        <w:rPr>
          <w:rFonts w:asciiTheme="minorHAnsi" w:hAnsiTheme="minorHAnsi" w:cstheme="minorHAnsi"/>
          <w:kern w:val="1"/>
          <w:lang w:eastAsia="zh-CN"/>
        </w:rPr>
        <w:t>/uczennic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 xml:space="preserve">na </w:t>
      </w:r>
      <w:r w:rsidR="005C0DF9">
        <w:rPr>
          <w:rFonts w:asciiTheme="minorHAnsi" w:hAnsiTheme="minorHAnsi" w:cstheme="minorHAnsi"/>
          <w:kern w:val="1"/>
          <w:lang w:eastAsia="zh-CN"/>
        </w:rPr>
        <w:t xml:space="preserve">dodatkowe </w:t>
      </w:r>
      <w:r w:rsidR="00C164D6" w:rsidRPr="00CF7387">
        <w:rPr>
          <w:rFonts w:asciiTheme="minorHAnsi" w:hAnsiTheme="minorHAnsi" w:cstheme="minorHAnsi"/>
          <w:kern w:val="1"/>
          <w:lang w:eastAsia="zh-CN"/>
        </w:rPr>
        <w:t>zajęcia</w:t>
      </w:r>
      <w:r w:rsidR="005C0DF9">
        <w:rPr>
          <w:rFonts w:asciiTheme="minorHAnsi" w:hAnsiTheme="minorHAnsi" w:cstheme="minorHAnsi"/>
          <w:kern w:val="1"/>
          <w:lang w:eastAsia="zh-CN"/>
        </w:rPr>
        <w:t xml:space="preserve">/warsztaty </w:t>
      </w:r>
      <w:r w:rsidRPr="00CF7387">
        <w:rPr>
          <w:rFonts w:asciiTheme="minorHAnsi" w:hAnsiTheme="minorHAnsi" w:cstheme="minorHAnsi"/>
          <w:kern w:val="1"/>
          <w:lang w:eastAsia="zh-CN"/>
        </w:rPr>
        <w:t>oraz nauczycieli/nauczycielek</w:t>
      </w:r>
      <w:r w:rsidR="005A697D" w:rsidRPr="00CF7387">
        <w:rPr>
          <w:rFonts w:asciiTheme="minorHAnsi" w:hAnsiTheme="minorHAnsi" w:cstheme="minorHAnsi"/>
          <w:kern w:val="1"/>
          <w:lang w:eastAsia="zh-CN"/>
        </w:rPr>
        <w:t>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787FC9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 przypadku zaistnienia takiej konieczności - </w:t>
      </w:r>
      <w:bookmarkStart w:id="9" w:name="_Hlk163725033"/>
      <w:r w:rsidRPr="00CF7387">
        <w:rPr>
          <w:rFonts w:asciiTheme="minorHAnsi" w:hAnsiTheme="minorHAnsi" w:cstheme="minorHAnsi"/>
          <w:kern w:val="1"/>
          <w:lang w:eastAsia="zh-CN"/>
        </w:rPr>
        <w:t xml:space="preserve">spośród osób, które wypełniły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i będą kwalifikowały się do udziału w projekcie, zgodnie z </w:t>
      </w:r>
      <w:r w:rsidR="00441849" w:rsidRPr="00CF7387">
        <w:rPr>
          <w:rFonts w:asciiTheme="minorHAnsi" w:hAnsiTheme="minorHAnsi" w:cstheme="minorHAnsi"/>
          <w:kern w:val="1"/>
          <w:lang w:eastAsia="zh-CN"/>
        </w:rPr>
        <w:t>ilością uzyskanych punktów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bookmarkEnd w:id="9"/>
    </w:p>
    <w:p w14:paraId="4B4ED585" w14:textId="13035D68" w:rsidR="00E54900" w:rsidRPr="00CF7387" w:rsidRDefault="00F20DDC" w:rsidP="000637D0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przypadku takiej samej liczby uzyskanych punktów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przez ucznia/uczennicę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pierwszeństwo udziału w projekcie będą miały osoby z niepełnosprawnością (potwierdzone odpowiednim orzeczeniem)</w:t>
      </w:r>
      <w:r w:rsidR="000562CA">
        <w:rPr>
          <w:rFonts w:asciiTheme="minorHAnsi" w:hAnsiTheme="minorHAnsi" w:cstheme="minorHAnsi"/>
          <w:kern w:val="1"/>
          <w:lang w:eastAsia="zh-CN"/>
        </w:rPr>
        <w:t>, a następnie osoby z doświadczeniem migracji.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W przypadku uzyskania takiej samej liczby uzyskanych punktów przez nauczyciela/nauczycielkę pierwszeństwo udziału w projekcie będą </w:t>
      </w:r>
      <w:r w:rsidR="0084603F">
        <w:rPr>
          <w:rFonts w:asciiTheme="minorHAnsi" w:hAnsiTheme="minorHAnsi" w:cstheme="minorHAnsi"/>
          <w:kern w:val="1"/>
          <w:lang w:eastAsia="zh-CN"/>
        </w:rPr>
        <w:t xml:space="preserve">mieli nauczyciele/nauczycielki, którzy prowadzą lekcję z uczniem </w:t>
      </w:r>
      <w:r w:rsidR="00C84FF9">
        <w:rPr>
          <w:rFonts w:asciiTheme="minorHAnsi" w:hAnsiTheme="minorHAnsi" w:cstheme="minorHAnsi"/>
          <w:kern w:val="1"/>
          <w:lang w:eastAsia="zh-CN"/>
        </w:rPr>
        <w:t>z orzeczeniem o niepełnosprawności i/lub doświadczeniem migracji.</w:t>
      </w:r>
      <w:r w:rsidR="008249F6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2E53564F" w14:textId="241A804A" w:rsidR="00E54900" w:rsidRPr="00CF7387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>, o ile tak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ie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ą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e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 zostaną włączone do uczestnictwa w projekcie w przypadku rezygnacji lub długotrwałego </w:t>
      </w:r>
      <w:r w:rsidR="000637D0" w:rsidRPr="00CF7387">
        <w:rPr>
          <w:rFonts w:asciiTheme="minorHAnsi" w:hAnsiTheme="minorHAnsi" w:cstheme="minorHAnsi"/>
          <w:kern w:val="1"/>
          <w:lang w:eastAsia="zh-CN"/>
        </w:rPr>
        <w:t xml:space="preserve">nieusprawiedliwionego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niestawiennictwa którejkolwiek z osób znajdującej się na liście podstawowej uczestnictwa. </w:t>
      </w:r>
    </w:p>
    <w:p w14:paraId="27D2DDF6" w14:textId="7F25955A" w:rsidR="00E54900" w:rsidRPr="00CF7387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, jeżeli zostaną zakwalifikowane do projektu, otrzymają wsparcie niewykorzystane przez osobę, którą zastępują. </w:t>
      </w:r>
    </w:p>
    <w:bookmarkEnd w:id="7"/>
    <w:p w14:paraId="38C06527" w14:textId="11755AF1" w:rsidR="00D170DF" w:rsidRPr="00CF7387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Rekrutacja uczestników/uczestniczek projektu – </w:t>
      </w:r>
      <w:r w:rsidR="008D767E" w:rsidRPr="00CF7387">
        <w:rPr>
          <w:rFonts w:asciiTheme="minorHAnsi" w:hAnsiTheme="minorHAnsi" w:cstheme="minorHAnsi"/>
          <w:kern w:val="1"/>
          <w:lang w:eastAsia="zh-CN"/>
        </w:rPr>
        <w:t>uczniów/uczennic</w:t>
      </w:r>
      <w:r w:rsidR="00C3652B">
        <w:rPr>
          <w:rFonts w:asciiTheme="minorHAnsi" w:hAnsiTheme="minorHAnsi" w:cstheme="minorHAnsi"/>
          <w:kern w:val="1"/>
          <w:lang w:eastAsia="zh-CN"/>
        </w:rPr>
        <w:t xml:space="preserve"> oraz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przebiegać będzie w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>następujący sposób:</w:t>
      </w:r>
    </w:p>
    <w:p w14:paraId="06C87092" w14:textId="0AE49DD7" w:rsidR="00886AB3" w:rsidRPr="00CF7387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Warunkiem uczestnictwa w procesie rekrutacji jest czytelne wypełnienie i dostarczenie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do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Uzyskanie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możliwe jest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w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punkcie rekrutacyjno – informacyjnym w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>,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na stronie </w:t>
      </w:r>
      <w:r w:rsidR="0015278D" w:rsidRPr="00CF7387">
        <w:rPr>
          <w:rFonts w:asciiTheme="minorHAnsi" w:hAnsiTheme="minorHAnsi" w:cstheme="minorHAnsi"/>
          <w:kern w:val="1"/>
          <w:lang w:eastAsia="zh-CN"/>
        </w:rPr>
        <w:t xml:space="preserve">internetowej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9148D6" w:rsidRPr="00CF7387">
        <w:rPr>
          <w:rFonts w:asciiTheme="minorHAnsi" w:hAnsiTheme="minorHAnsi" w:cstheme="minorHAnsi"/>
          <w:kern w:val="1"/>
          <w:lang w:eastAsia="zh-CN"/>
        </w:rPr>
        <w:t xml:space="preserve">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5F4D1022" w14:textId="3DA8166B" w:rsidR="00886AB3" w:rsidRPr="00CF7387" w:rsidRDefault="003A0E43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Formularz rekrutacyjny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uczestnika/uczestniczki można dostarczyć do siedziby </w:t>
      </w:r>
      <w:r w:rsidR="00DE46F2" w:rsidRPr="00CF7387">
        <w:rPr>
          <w:rFonts w:asciiTheme="minorHAnsi" w:hAnsiTheme="minorHAnsi" w:cstheme="minorHAnsi"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objętego projektem: listem poleconym lub osobiście. </w:t>
      </w:r>
    </w:p>
    <w:p w14:paraId="22426073" w14:textId="6EB9E7A7" w:rsidR="00D170DF" w:rsidRPr="00CF7387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Spośród zgłoszonych osób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 xml:space="preserve"> komisja rekrutacyjna </w:t>
      </w:r>
      <w:r w:rsidRPr="00CF7387">
        <w:rPr>
          <w:rFonts w:asciiTheme="minorHAnsi" w:hAnsiTheme="minorHAnsi" w:cstheme="minorHAnsi"/>
          <w:kern w:val="1"/>
          <w:lang w:eastAsia="zh-CN"/>
        </w:rPr>
        <w:t>dokona wyboru:</w:t>
      </w:r>
    </w:p>
    <w:p w14:paraId="7C972D69" w14:textId="308CDF1F" w:rsidR="00886AB3" w:rsidRPr="00CF7387" w:rsidRDefault="00373610" w:rsidP="00886AB3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uczniów/uczennic, którym zostanie udzielone wsparcie w postaci </w:t>
      </w:r>
      <w:r w:rsidR="00C3652B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CF7387">
        <w:rPr>
          <w:rFonts w:asciiTheme="minorHAnsi" w:hAnsiTheme="minorHAnsi" w:cstheme="minorHAnsi"/>
          <w:kern w:val="1"/>
          <w:lang w:eastAsia="zh-CN"/>
        </w:rPr>
        <w:t>zajęć</w:t>
      </w:r>
      <w:r w:rsidR="00C3652B">
        <w:rPr>
          <w:rFonts w:asciiTheme="minorHAnsi" w:hAnsiTheme="minorHAnsi" w:cstheme="minorHAnsi"/>
          <w:kern w:val="1"/>
          <w:lang w:eastAsia="zh-CN"/>
        </w:rPr>
        <w:t>/warsztatów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5AB97DF" w14:textId="609C9F4B" w:rsidR="001F58AE" w:rsidRPr="00CF7387" w:rsidRDefault="00D170DF" w:rsidP="001F58AE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nauczycieli/nauczycielek do uczestnictwa w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 xml:space="preserve"> szkoleniach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ora</w:t>
      </w:r>
      <w:r w:rsidR="00871741" w:rsidRPr="00CF7387">
        <w:rPr>
          <w:rFonts w:asciiTheme="minorHAnsi" w:hAnsiTheme="minorHAnsi" w:cstheme="minorHAnsi"/>
          <w:kern w:val="1"/>
          <w:lang w:eastAsia="zh-CN"/>
        </w:rPr>
        <w:t>z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3652B">
        <w:rPr>
          <w:rFonts w:asciiTheme="minorHAnsi" w:hAnsiTheme="minorHAnsi" w:cstheme="minorHAnsi"/>
          <w:kern w:val="1"/>
          <w:lang w:eastAsia="zh-CN"/>
        </w:rPr>
        <w:t>konsultacjach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 xml:space="preserve"> po zakończeniu szkole</w:t>
      </w:r>
      <w:r w:rsidR="00373610" w:rsidRPr="00CF7387">
        <w:rPr>
          <w:rFonts w:asciiTheme="minorHAnsi" w:hAnsiTheme="minorHAnsi" w:cstheme="minorHAnsi"/>
          <w:kern w:val="1"/>
          <w:lang w:eastAsia="zh-CN"/>
        </w:rPr>
        <w:t>ń</w:t>
      </w:r>
      <w:r w:rsidR="001F58AE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7F251CEB" w14:textId="3C0944EC" w:rsidR="00D170DF" w:rsidRPr="00CF7387" w:rsidRDefault="00D170DF" w:rsidP="001F58AE">
      <w:pPr>
        <w:tabs>
          <w:tab w:val="left" w:pos="709"/>
        </w:tabs>
        <w:suppressAutoHyphens/>
        <w:spacing w:line="360" w:lineRule="auto"/>
        <w:ind w:left="851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biorąc pod uwagę informacje zawarte w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formularzu rekrutacyjnym </w:t>
      </w:r>
      <w:r w:rsidR="002475AF" w:rsidRPr="00CF7387">
        <w:rPr>
          <w:rFonts w:asciiTheme="minorHAnsi" w:hAnsiTheme="minorHAnsi" w:cstheme="minorHAnsi"/>
          <w:kern w:val="1"/>
          <w:lang w:eastAsia="zh-CN"/>
        </w:rPr>
        <w:t>oraz dodatkowe dokumenty niezbędne do zakwalifikowania danej osoby do projektu</w:t>
      </w:r>
      <w:r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0B678F57" w14:textId="0E1E09B4" w:rsidR="00886AB3" w:rsidRPr="00CF7387" w:rsidRDefault="002475AF" w:rsidP="000637D0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Złożenie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>jest równoznaczne z deklaracją uczestnictwa w projekcie</w:t>
      </w:r>
      <w:r w:rsidR="000637D0" w:rsidRPr="00CF7387">
        <w:rPr>
          <w:rFonts w:asciiTheme="minorHAnsi" w:hAnsiTheme="minorHAnsi" w:cstheme="minorHAnsi"/>
          <w:kern w:val="1"/>
          <w:lang w:eastAsia="zh-CN"/>
        </w:rPr>
        <w:t>.</w:t>
      </w:r>
    </w:p>
    <w:p w14:paraId="6D5EAA45" w14:textId="588F456F" w:rsidR="00D170DF" w:rsidRPr="00CF7387" w:rsidRDefault="00D170DF" w:rsidP="00886AB3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Do projektu nie zostaną zakwalifikowane osoby, które: </w:t>
      </w:r>
    </w:p>
    <w:p w14:paraId="63B6FDFE" w14:textId="48F61AC7" w:rsidR="00D170DF" w:rsidRPr="00CF7387" w:rsidRDefault="00D170DF" w:rsidP="00E54900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przekażą wszystkich niezbędnych danych zgodnie z </w:t>
      </w:r>
      <w:bookmarkStart w:id="10" w:name="_Hlk86051479"/>
      <w:r w:rsidR="003A0E43" w:rsidRPr="00CF7387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2D0C53" w:rsidRPr="00CF7387">
        <w:rPr>
          <w:rFonts w:asciiTheme="minorHAnsi" w:hAnsiTheme="minorHAnsi" w:cstheme="minorHAnsi"/>
          <w:kern w:val="1"/>
          <w:lang w:eastAsia="zh-CN"/>
        </w:rPr>
        <w:t xml:space="preserve">, który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stanowi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>egulaminu</w:t>
      </w:r>
      <w:bookmarkEnd w:id="10"/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082C6D98" w14:textId="5697CE0F" w:rsidR="00A51932" w:rsidRPr="00CF7387" w:rsidRDefault="00A51932" w:rsidP="00A51932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dołączą do </w:t>
      </w:r>
      <w:r w:rsidR="003A0E43" w:rsidRPr="00CF7387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F7387">
        <w:rPr>
          <w:rFonts w:asciiTheme="minorHAnsi" w:hAnsiTheme="minorHAnsi" w:cstheme="minorHAnsi"/>
          <w:kern w:val="1"/>
          <w:lang w:eastAsia="zh-CN"/>
        </w:rPr>
        <w:t>kserokopii dokumentów/ oświadczeń potwierdzających status uczestnika/uczestniczki w chwili przystąpienia do projektu – dot. niepełnosprawności, przy</w:t>
      </w:r>
      <w:r w:rsidRPr="00CF7387">
        <w:rPr>
          <w:rFonts w:asciiTheme="minorHAnsi" w:hAnsiTheme="minorHAnsi" w:cstheme="minorHAnsi"/>
        </w:rPr>
        <w:t xml:space="preserve">należności do mniejszości narodowej lub </w:t>
      </w:r>
      <w:r w:rsidRPr="00CF7387">
        <w:rPr>
          <w:rFonts w:asciiTheme="minorHAnsi" w:hAnsiTheme="minorHAnsi" w:cstheme="minorHAnsi"/>
        </w:rPr>
        <w:lastRenderedPageBreak/>
        <w:t>etnicznej, bycia migrantem, osobą obcego pochodzenia, osobą bezdomną lub dotkniętą wykluczeniem z dostępu do mieszkań,</w:t>
      </w:r>
    </w:p>
    <w:p w14:paraId="5C1697B8" w14:textId="544A6966" w:rsidR="00B45879" w:rsidRPr="00CF7387" w:rsidRDefault="00D170DF" w:rsidP="00B45879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zgodzą się z wszystkimi postanowieniami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</w:t>
      </w:r>
      <w:r w:rsidR="00E54900" w:rsidRPr="00CF7387">
        <w:rPr>
          <w:rFonts w:asciiTheme="minorHAnsi" w:hAnsiTheme="minorHAnsi" w:cstheme="minorHAnsi"/>
          <w:kern w:val="1"/>
          <w:lang w:eastAsia="zh-CN"/>
        </w:rPr>
        <w:t xml:space="preserve">rekrutacji i </w:t>
      </w:r>
      <w:r w:rsidRPr="00CF7387">
        <w:rPr>
          <w:rFonts w:asciiTheme="minorHAnsi" w:hAnsiTheme="minorHAnsi" w:cstheme="minorHAnsi"/>
          <w:kern w:val="1"/>
          <w:lang w:eastAsia="zh-CN"/>
        </w:rPr>
        <w:t>uczestnictwa w projekcie i nie zobowiążą się do jego przestrzegania,</w:t>
      </w:r>
    </w:p>
    <w:p w14:paraId="17933B14" w14:textId="6151A191" w:rsidR="00D170DF" w:rsidRPr="00CF7387" w:rsidRDefault="00D170DF" w:rsidP="008B1D92">
      <w:pPr>
        <w:numPr>
          <w:ilvl w:val="1"/>
          <w:numId w:val="5"/>
        </w:numPr>
        <w:tabs>
          <w:tab w:val="left" w:pos="1134"/>
        </w:tabs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 spełnią kryterium kwalifikowalności uczestnictwa w projekcie, o którym mowa w § </w:t>
      </w:r>
      <w:r w:rsidR="00A51932" w:rsidRPr="00CF7387">
        <w:rPr>
          <w:rFonts w:asciiTheme="minorHAnsi" w:hAnsiTheme="minorHAnsi" w:cstheme="minorHAnsi"/>
          <w:kern w:val="1"/>
          <w:lang w:eastAsia="zh-CN"/>
        </w:rPr>
        <w:t>2.</w:t>
      </w:r>
    </w:p>
    <w:p w14:paraId="064E19F4" w14:textId="77777777" w:rsidR="00D170DF" w:rsidRPr="00CF7387" w:rsidRDefault="00D170DF" w:rsidP="004D0914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4.</w:t>
      </w:r>
    </w:p>
    <w:p w14:paraId="7D465524" w14:textId="77777777" w:rsidR="00D170DF" w:rsidRPr="00CF7387" w:rsidRDefault="00D170DF" w:rsidP="004D0914">
      <w:pPr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FORMY WSPARCIA UDZIELONEGO UCZESTNIKOM/UCZESTNICZKOM PROJEKTU</w:t>
      </w:r>
    </w:p>
    <w:p w14:paraId="6B1CAE4F" w14:textId="77777777" w:rsidR="00D170DF" w:rsidRPr="00CF7387" w:rsidRDefault="00D170DF" w:rsidP="008B1D92">
      <w:pPr>
        <w:spacing w:before="24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1.  Formy wsparcia:</w:t>
      </w:r>
    </w:p>
    <w:p w14:paraId="3772F404" w14:textId="41BB29C9" w:rsidR="00D170DF" w:rsidRPr="00CF7387" w:rsidRDefault="00257F3C" w:rsidP="007D352B">
      <w:pPr>
        <w:numPr>
          <w:ilvl w:val="1"/>
          <w:numId w:val="7"/>
        </w:numPr>
        <w:tabs>
          <w:tab w:val="left" w:pos="851"/>
        </w:tabs>
        <w:suppressAutoHyphens/>
        <w:spacing w:line="360" w:lineRule="auto"/>
        <w:ind w:left="851" w:hanging="284"/>
        <w:rPr>
          <w:rFonts w:asciiTheme="minorHAnsi" w:eastAsia="NimbusSanL-Regu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 w:rsidR="008F1CE7">
        <w:rPr>
          <w:rFonts w:asciiTheme="minorHAnsi" w:hAnsiTheme="minorHAnsi" w:cstheme="minorHAnsi"/>
          <w:kern w:val="1"/>
          <w:lang w:eastAsia="zh-CN"/>
        </w:rPr>
        <w:t>/warsztaty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dla </w:t>
      </w:r>
      <w:r w:rsidR="00E83BBB" w:rsidRPr="00CF7387">
        <w:rPr>
          <w:rFonts w:asciiTheme="minorHAnsi" w:hAnsiTheme="minorHAnsi" w:cstheme="minorHAnsi"/>
          <w:kern w:val="1"/>
          <w:lang w:eastAsia="zh-CN"/>
        </w:rPr>
        <w:t>uczniów:</w:t>
      </w:r>
      <w:r w:rsidR="0006247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6F7B6A0C" w14:textId="20838DC2" w:rsidR="00E83BBB" w:rsidRPr="00CF7387" w:rsidRDefault="003D2A3F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bookmarkStart w:id="11" w:name="_Hlk163117833"/>
      <w:bookmarkStart w:id="12" w:name="_Hlk163131782"/>
      <w:r>
        <w:rPr>
          <w:rFonts w:asciiTheme="minorHAnsi" w:hAnsiTheme="minorHAnsi" w:cstheme="minorHAnsi"/>
        </w:rPr>
        <w:t>zajęcia</w:t>
      </w:r>
      <w:r w:rsidR="00DC6B71">
        <w:rPr>
          <w:rFonts w:asciiTheme="minorHAnsi" w:hAnsiTheme="minorHAnsi" w:cstheme="minorHAnsi"/>
        </w:rPr>
        <w:t xml:space="preserve"> (20h/1 grupę) oraz warsztaty edukacyjne (</w:t>
      </w:r>
      <w:r w:rsidR="002808F2">
        <w:rPr>
          <w:rFonts w:asciiTheme="minorHAnsi" w:hAnsiTheme="minorHAnsi" w:cstheme="minorHAnsi"/>
        </w:rPr>
        <w:t>10h/1 grupę)</w:t>
      </w:r>
      <w:r>
        <w:rPr>
          <w:rFonts w:asciiTheme="minorHAnsi" w:hAnsiTheme="minorHAnsi" w:cstheme="minorHAnsi"/>
        </w:rPr>
        <w:t xml:space="preserve"> wspierające</w:t>
      </w:r>
      <w:r w:rsidR="00257F3C" w:rsidRPr="00257F3C">
        <w:rPr>
          <w:rFonts w:asciiTheme="minorHAnsi" w:hAnsiTheme="minorHAnsi" w:cstheme="minorHAnsi"/>
        </w:rPr>
        <w:t xml:space="preserve"> dla uczniów z trudnościami w rozwoju kompetencji cyfrowych</w:t>
      </w:r>
      <w:r w:rsidR="007D352B" w:rsidRPr="00CF7387">
        <w:rPr>
          <w:rFonts w:asciiTheme="minorHAnsi" w:hAnsiTheme="minorHAnsi" w:cstheme="minorHAnsi"/>
        </w:rPr>
        <w:t>;</w:t>
      </w:r>
      <w:bookmarkStart w:id="13" w:name="_Hlk163131486"/>
      <w:bookmarkEnd w:id="11"/>
    </w:p>
    <w:p w14:paraId="2B814943" w14:textId="71E20DA3" w:rsidR="008E4D7A" w:rsidRPr="00CF7387" w:rsidRDefault="003D2A3F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3D2A3F">
        <w:rPr>
          <w:rFonts w:asciiTheme="minorHAnsi" w:hAnsiTheme="minorHAnsi" w:cstheme="minorHAnsi"/>
        </w:rPr>
        <w:t>ajęcia</w:t>
      </w:r>
      <w:r>
        <w:rPr>
          <w:rFonts w:asciiTheme="minorHAnsi" w:hAnsiTheme="minorHAnsi" w:cstheme="minorHAnsi"/>
        </w:rPr>
        <w:t xml:space="preserve"> (30h/1 grupę)</w:t>
      </w:r>
      <w:r w:rsidRPr="003D2A3F">
        <w:rPr>
          <w:rFonts w:asciiTheme="minorHAnsi" w:hAnsiTheme="minorHAnsi" w:cstheme="minorHAnsi"/>
        </w:rPr>
        <w:t xml:space="preserve"> wspierające dla uczniów z trudnościami w rozwoju kompetencji matematyczno-społecznych</w:t>
      </w:r>
      <w:r w:rsidR="009214CE">
        <w:rPr>
          <w:rFonts w:asciiTheme="minorHAnsi" w:hAnsiTheme="minorHAnsi" w:cstheme="minorHAnsi"/>
        </w:rPr>
        <w:t>;</w:t>
      </w:r>
    </w:p>
    <w:p w14:paraId="3CFF78B5" w14:textId="5AF75254" w:rsidR="00E83BBB" w:rsidRPr="00CF7387" w:rsidRDefault="00B02324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B02324">
        <w:rPr>
          <w:rFonts w:asciiTheme="minorHAnsi" w:hAnsiTheme="minorHAnsi" w:cstheme="minorHAnsi"/>
        </w:rPr>
        <w:t>ajęcia</w:t>
      </w:r>
      <w:r>
        <w:rPr>
          <w:rFonts w:asciiTheme="minorHAnsi" w:hAnsiTheme="minorHAnsi" w:cstheme="minorHAnsi"/>
        </w:rPr>
        <w:t xml:space="preserve"> (10h/1 grupę)</w:t>
      </w:r>
      <w:r w:rsidRPr="00B02324">
        <w:rPr>
          <w:rFonts w:asciiTheme="minorHAnsi" w:hAnsiTheme="minorHAnsi" w:cstheme="minorHAnsi"/>
        </w:rPr>
        <w:t xml:space="preserve"> dla uczniów z trudnościami w określaniu swojej ścieżki edukacyjnej</w:t>
      </w:r>
      <w:r w:rsidR="00E83BBB" w:rsidRPr="00CF7387">
        <w:rPr>
          <w:rFonts w:asciiTheme="minorHAnsi" w:hAnsiTheme="minorHAnsi" w:cstheme="minorHAnsi"/>
        </w:rPr>
        <w:t>;</w:t>
      </w:r>
    </w:p>
    <w:p w14:paraId="4E4BE563" w14:textId="56A585F6" w:rsidR="00B95069" w:rsidRPr="00CF7387" w:rsidRDefault="00D170DF" w:rsidP="00904574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hAnsiTheme="minorHAnsi" w:cstheme="minorHAnsi"/>
          <w:kern w:val="1"/>
          <w:lang w:eastAsia="zh-CN"/>
        </w:rPr>
      </w:pPr>
      <w:bookmarkStart w:id="14" w:name="_Hlk82437797"/>
      <w:bookmarkEnd w:id="12"/>
      <w:bookmarkEnd w:id="13"/>
      <w:r w:rsidRPr="00CF7387">
        <w:rPr>
          <w:rFonts w:asciiTheme="minorHAnsi" w:hAnsiTheme="minorHAnsi" w:cstheme="minorHAnsi"/>
          <w:kern w:val="1"/>
          <w:lang w:eastAsia="zh-CN"/>
        </w:rPr>
        <w:t>Doskonalenie umiejętności i kompetencji zawodowych nauczycieli/nauczycielek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w zakresie zdiagnozowanych potrzeb uczniów</w:t>
      </w:r>
      <w:r w:rsidR="00902060" w:rsidRPr="00CF7387">
        <w:rPr>
          <w:rFonts w:asciiTheme="minorHAnsi" w:hAnsiTheme="minorHAnsi" w:cstheme="minorHAnsi"/>
          <w:kern w:val="1"/>
          <w:lang w:eastAsia="zh-CN"/>
        </w:rPr>
        <w:t>/uczennic</w:t>
      </w:r>
      <w:r w:rsidR="0090457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w ramach</w:t>
      </w:r>
      <w:r w:rsidR="00B95069" w:rsidRPr="00CF7387">
        <w:rPr>
          <w:rFonts w:asciiTheme="minorHAnsi" w:hAnsiTheme="minorHAnsi" w:cstheme="minorHAnsi"/>
          <w:kern w:val="1"/>
          <w:lang w:eastAsia="zh-CN"/>
        </w:rPr>
        <w:t>:</w:t>
      </w:r>
    </w:p>
    <w:bookmarkEnd w:id="14"/>
    <w:p w14:paraId="50975731" w14:textId="3E4C57E1" w:rsidR="0031107D" w:rsidRDefault="0085646E" w:rsidP="00740779">
      <w:pPr>
        <w:pStyle w:val="Akapitzlist"/>
        <w:numPr>
          <w:ilvl w:val="0"/>
          <w:numId w:val="46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 (8h/1 grupę)</w:t>
      </w:r>
      <w:r w:rsidR="0031107D" w:rsidRPr="00CF7387">
        <w:rPr>
          <w:rFonts w:asciiTheme="minorHAnsi" w:hAnsiTheme="minorHAnsi" w:cstheme="minorHAnsi"/>
          <w:kern w:val="1"/>
          <w:lang w:eastAsia="zh-CN"/>
        </w:rPr>
        <w:t xml:space="preserve"> – </w:t>
      </w:r>
      <w:r w:rsidRPr="0085646E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cyfrowych</w:t>
      </w:r>
      <w:r w:rsidR="00740779">
        <w:rPr>
          <w:rFonts w:asciiTheme="minorHAnsi" w:hAnsiTheme="minorHAnsi" w:cstheme="minorHAnsi"/>
          <w:kern w:val="1"/>
          <w:lang w:eastAsia="zh-CN"/>
        </w:rPr>
        <w:t>;</w:t>
      </w:r>
    </w:p>
    <w:p w14:paraId="60075213" w14:textId="5B35E984" w:rsidR="00740779" w:rsidRDefault="00740779" w:rsidP="00740779">
      <w:pPr>
        <w:pStyle w:val="Akapitzlist"/>
        <w:numPr>
          <w:ilvl w:val="0"/>
          <w:numId w:val="46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</w:t>
      </w:r>
      <w:r w:rsidR="0085646E">
        <w:rPr>
          <w:rFonts w:asciiTheme="minorHAnsi" w:hAnsiTheme="minorHAnsi" w:cstheme="minorHAnsi"/>
          <w:kern w:val="1"/>
          <w:lang w:eastAsia="zh-CN"/>
        </w:rPr>
        <w:t xml:space="preserve"> (8h/1 grupę)</w:t>
      </w:r>
      <w:r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5A69B9" w:rsidRPr="005A69B9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matematyczno</w:t>
      </w:r>
      <w:r w:rsidR="005A69B9">
        <w:rPr>
          <w:rFonts w:asciiTheme="minorHAnsi" w:hAnsiTheme="minorHAnsi" w:cstheme="minorHAnsi"/>
          <w:kern w:val="1"/>
          <w:lang w:eastAsia="zh-CN"/>
        </w:rPr>
        <w:t>-</w:t>
      </w:r>
      <w:r w:rsidR="005A69B9" w:rsidRPr="005A69B9">
        <w:rPr>
          <w:rFonts w:asciiTheme="minorHAnsi" w:hAnsiTheme="minorHAnsi" w:cstheme="minorHAnsi"/>
          <w:kern w:val="1"/>
          <w:lang w:eastAsia="zh-CN"/>
        </w:rPr>
        <w:t>społecznych</w:t>
      </w:r>
      <w:r>
        <w:rPr>
          <w:rFonts w:asciiTheme="minorHAnsi" w:hAnsiTheme="minorHAnsi" w:cstheme="minorHAnsi"/>
          <w:kern w:val="1"/>
          <w:lang w:eastAsia="zh-CN"/>
        </w:rPr>
        <w:t>;</w:t>
      </w:r>
    </w:p>
    <w:p w14:paraId="306C4F1C" w14:textId="73779CF6" w:rsidR="00740779" w:rsidRDefault="008B311F" w:rsidP="00740779">
      <w:pPr>
        <w:pStyle w:val="Akapitzlist"/>
        <w:numPr>
          <w:ilvl w:val="0"/>
          <w:numId w:val="46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szkolenie</w:t>
      </w:r>
      <w:r w:rsidR="00A929BC">
        <w:rPr>
          <w:rFonts w:asciiTheme="minorHAnsi" w:hAnsiTheme="minorHAnsi" w:cstheme="minorHAnsi"/>
          <w:kern w:val="1"/>
          <w:lang w:eastAsia="zh-CN"/>
        </w:rPr>
        <w:t xml:space="preserve"> (8h/1 grupę)</w:t>
      </w:r>
      <w:r>
        <w:rPr>
          <w:rFonts w:asciiTheme="minorHAnsi" w:hAnsiTheme="minorHAnsi" w:cstheme="minorHAnsi"/>
          <w:kern w:val="1"/>
          <w:lang w:eastAsia="zh-CN"/>
        </w:rPr>
        <w:t xml:space="preserve"> – </w:t>
      </w:r>
      <w:r w:rsidR="00A929BC" w:rsidRPr="00A929BC">
        <w:rPr>
          <w:rFonts w:asciiTheme="minorHAnsi" w:hAnsiTheme="minorHAnsi" w:cstheme="minorHAnsi"/>
          <w:kern w:val="1"/>
          <w:lang w:eastAsia="zh-CN"/>
        </w:rPr>
        <w:t>Szkolenie dotyczące wsparcia uczniów z trudnościami w określeniu swojej ścieżki edukacyjnej</w:t>
      </w:r>
      <w:r>
        <w:rPr>
          <w:rFonts w:asciiTheme="minorHAnsi" w:hAnsiTheme="minorHAnsi" w:cstheme="minorHAnsi"/>
          <w:kern w:val="1"/>
          <w:lang w:eastAsia="zh-CN"/>
        </w:rPr>
        <w:t>;</w:t>
      </w:r>
    </w:p>
    <w:p w14:paraId="1E7D840F" w14:textId="1B807939" w:rsidR="00B95069" w:rsidRPr="009A434B" w:rsidRDefault="00A929BC" w:rsidP="009A434B">
      <w:pPr>
        <w:pStyle w:val="Akapitzlist"/>
        <w:numPr>
          <w:ilvl w:val="0"/>
          <w:numId w:val="46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eastAsia="NimbusSanL-Regu" w:hAnsiTheme="minorHAnsi" w:cstheme="minorHAnsi"/>
          <w:kern w:val="1"/>
          <w:lang w:eastAsia="zh-CN"/>
        </w:rPr>
        <w:t>konsultacje</w:t>
      </w:r>
      <w:r w:rsidR="00041727">
        <w:rPr>
          <w:rFonts w:asciiTheme="minorHAnsi" w:eastAsia="NimbusSanL-Regu" w:hAnsiTheme="minorHAnsi" w:cstheme="minorHAnsi"/>
          <w:kern w:val="1"/>
          <w:lang w:eastAsia="zh-CN"/>
        </w:rPr>
        <w:t xml:space="preserve"> ze specjalistą</w:t>
      </w:r>
      <w:r w:rsidR="009A434B">
        <w:rPr>
          <w:rFonts w:asciiTheme="minorHAnsi" w:eastAsia="NimbusSanL-Regu" w:hAnsiTheme="minorHAnsi" w:cstheme="minorHAnsi"/>
          <w:kern w:val="1"/>
          <w:lang w:eastAsia="zh-CN"/>
        </w:rPr>
        <w:t xml:space="preserve"> po szkoleniach</w:t>
      </w:r>
      <w:bookmarkStart w:id="15" w:name="_Hlk166140923"/>
      <w:r w:rsidR="00041727">
        <w:rPr>
          <w:rFonts w:asciiTheme="minorHAnsi" w:eastAsia="NimbusSanL-Regu" w:hAnsiTheme="minorHAnsi" w:cstheme="minorHAnsi"/>
          <w:kern w:val="1"/>
          <w:lang w:eastAsia="zh-CN"/>
        </w:rPr>
        <w:t>;</w:t>
      </w:r>
    </w:p>
    <w:bookmarkEnd w:id="15"/>
    <w:p w14:paraId="55FE0EAB" w14:textId="454F8C3A" w:rsidR="00B80059" w:rsidRPr="00CF7387" w:rsidRDefault="00B80059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6" w:hanging="426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>Zajęcia dodatkowe o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dbywać się będą na terenie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objęt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ej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od poniedziałku do piątku poza </w:t>
      </w:r>
      <w:r w:rsidR="00781EF6" w:rsidRPr="00CF7387">
        <w:rPr>
          <w:rFonts w:asciiTheme="minorHAnsi" w:hAnsiTheme="minorHAnsi" w:cstheme="minorHAnsi"/>
          <w:bCs/>
          <w:kern w:val="1"/>
          <w:lang w:eastAsia="zh-CN"/>
        </w:rPr>
        <w:t>podstawowymi zajęciami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.</w:t>
      </w:r>
      <w:r w:rsidR="001F387A">
        <w:rPr>
          <w:rFonts w:asciiTheme="minorHAnsi" w:hAnsiTheme="minorHAnsi" w:cstheme="minorHAnsi"/>
          <w:bCs/>
          <w:kern w:val="1"/>
          <w:lang w:eastAsia="zh-CN"/>
        </w:rPr>
        <w:t xml:space="preserve"> Warsztaty edukacyjne odbywać się będą na terenie SP objętej projektem od poniedziałku do piątku poza podstawowymi zajęciami i/lub w soboty w przypadku dostępności szkoły</w:t>
      </w:r>
      <w:r w:rsidR="00D7460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7AD52278" w14:textId="1B6C3150" w:rsidR="0056036B" w:rsidRDefault="0056036B" w:rsidP="0056036B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lastRenderedPageBreak/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udostępni sale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wyposażenie do realizacji zajęć dla </w:t>
      </w:r>
      <w:r w:rsidR="003E062A" w:rsidRPr="00CF7387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, zgodnie z ich charakterem i potrzebami programowymi. We wszystkich formach wsparcia przewidzianych dla uczestników/uczestniczek, zaplanowano wykorzystanie 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wyposażenia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, które będ</w:t>
      </w:r>
      <w:r w:rsidR="00B80059" w:rsidRPr="00CF7387">
        <w:rPr>
          <w:rFonts w:asciiTheme="minorHAnsi" w:hAnsiTheme="minorHAnsi" w:cstheme="minorHAnsi"/>
          <w:bCs/>
          <w:kern w:val="1"/>
          <w:lang w:eastAsia="zh-CN"/>
        </w:rPr>
        <w:t>zie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zakupione</w:t>
      </w:r>
      <w:r w:rsidR="00B91F64" w:rsidRPr="00CF7387">
        <w:rPr>
          <w:rFonts w:asciiTheme="minorHAnsi" w:hAnsiTheme="minorHAnsi" w:cstheme="minorHAnsi"/>
          <w:bCs/>
          <w:kern w:val="1"/>
          <w:lang w:eastAsia="zh-CN"/>
        </w:rPr>
        <w:t xml:space="preserve"> w ramach projektu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 xml:space="preserve"> i/lub stanowi dotychczasowe wyposażenie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F7387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3DA631F2" w14:textId="0F6504AF" w:rsidR="00D74607" w:rsidRDefault="00D74607" w:rsidP="00D74607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D74607">
        <w:rPr>
          <w:rFonts w:asciiTheme="minorHAnsi" w:hAnsiTheme="minorHAnsi" w:cstheme="minorHAnsi"/>
          <w:bCs/>
          <w:kern w:val="1"/>
          <w:lang w:eastAsia="zh-CN"/>
        </w:rPr>
        <w:t>SP udostępni sale do realizacji warsztatów edukacyjnych, ale wyposażenie na warsztaty</w:t>
      </w:r>
      <w:r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D74607">
        <w:rPr>
          <w:rFonts w:asciiTheme="minorHAnsi" w:hAnsiTheme="minorHAnsi" w:cstheme="minorHAnsi"/>
          <w:bCs/>
          <w:kern w:val="1"/>
          <w:lang w:eastAsia="zh-CN"/>
        </w:rPr>
        <w:t>edukacyjne zostanie dostarczone przez wykonawcę realizującego warsztaty edukacyjne.</w:t>
      </w:r>
    </w:p>
    <w:p w14:paraId="18D9BFA0" w14:textId="14A4C417" w:rsidR="00363ABD" w:rsidRPr="0052290A" w:rsidRDefault="00363ABD" w:rsidP="0052290A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363ABD">
        <w:rPr>
          <w:rFonts w:asciiTheme="minorHAnsi" w:hAnsiTheme="minorHAnsi" w:cstheme="minorHAnsi"/>
          <w:bCs/>
          <w:kern w:val="1"/>
          <w:lang w:eastAsia="zh-CN"/>
        </w:rPr>
        <w:t>Zajęcia oraz warsztaty edukacyjne dla uczniów będą realizowane w małych grupach, tak</w:t>
      </w:r>
      <w:r w:rsidR="0052290A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363ABD">
        <w:rPr>
          <w:rFonts w:asciiTheme="minorHAnsi" w:hAnsiTheme="minorHAnsi" w:cstheme="minorHAnsi"/>
          <w:bCs/>
          <w:kern w:val="1"/>
          <w:lang w:eastAsia="zh-CN"/>
        </w:rPr>
        <w:t>aby nauczyciel mógł dostosować program do potrzeb i możliwości każdego z</w:t>
      </w:r>
      <w:r w:rsidR="0052290A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52290A">
        <w:rPr>
          <w:rFonts w:asciiTheme="minorHAnsi" w:hAnsiTheme="minorHAnsi" w:cstheme="minorHAnsi"/>
          <w:bCs/>
          <w:kern w:val="1"/>
          <w:lang w:eastAsia="zh-CN"/>
        </w:rPr>
        <w:t>uczestników.</w:t>
      </w:r>
    </w:p>
    <w:p w14:paraId="4B723BFD" w14:textId="241319E9" w:rsidR="00AC7BA3" w:rsidRPr="00CF7387" w:rsidRDefault="00CB5546" w:rsidP="00AC7BA3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Realizacja </w:t>
      </w:r>
      <w:r w:rsidR="00232856">
        <w:rPr>
          <w:rFonts w:asciiTheme="minorHAnsi" w:hAnsiTheme="minorHAnsi" w:cstheme="minorHAnsi"/>
        </w:rPr>
        <w:t xml:space="preserve">dodatkowych </w:t>
      </w:r>
      <w:r w:rsidRPr="00CF7387">
        <w:rPr>
          <w:rFonts w:asciiTheme="minorHAnsi" w:hAnsiTheme="minorHAnsi" w:cstheme="minorHAnsi"/>
        </w:rPr>
        <w:t>zajęć</w:t>
      </w:r>
      <w:r w:rsidR="00232856">
        <w:rPr>
          <w:rFonts w:asciiTheme="minorHAnsi" w:hAnsiTheme="minorHAnsi" w:cstheme="minorHAnsi"/>
        </w:rPr>
        <w:t xml:space="preserve"> oraz warsztatów edukacyjnych</w:t>
      </w:r>
      <w:r w:rsidRPr="00CF7387">
        <w:rPr>
          <w:rFonts w:asciiTheme="minorHAnsi" w:hAnsiTheme="minorHAnsi" w:cstheme="minorHAnsi"/>
        </w:rPr>
        <w:t xml:space="preserve"> będzie obejmowała przełamywanie stereotypów płciowych oraz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wspierała </w:t>
      </w:r>
      <w:r w:rsidR="006572D8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w eksploracji różnych zainteresowań i aspiracji niezależnie od swojej płci, np.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poprzez zapoznanie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z wybranymi zawodami, a także na kształtowaniu postawy pracy i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motywacji do działania, pobudzaniu i rozwijaniu zainteresowań i uzdolnień </w:t>
      </w:r>
      <w:r w:rsidR="00CB71EE" w:rsidRPr="00CF7387">
        <w:rPr>
          <w:rFonts w:asciiTheme="minorHAnsi" w:hAnsiTheme="minorHAnsi" w:cstheme="minorHAnsi"/>
        </w:rPr>
        <w:t>uczniów</w:t>
      </w:r>
      <w:r w:rsidRPr="00CF7387">
        <w:rPr>
          <w:rFonts w:asciiTheme="minorHAnsi" w:hAnsiTheme="minorHAnsi" w:cstheme="minorHAnsi"/>
        </w:rPr>
        <w:t xml:space="preserve"> oraz stymulowaniu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ich pro-zawodowych marzeń. Podczas realizacji </w:t>
      </w:r>
      <w:r w:rsidR="00B82191">
        <w:rPr>
          <w:rFonts w:asciiTheme="minorHAnsi" w:hAnsiTheme="minorHAnsi" w:cstheme="minorHAnsi"/>
        </w:rPr>
        <w:t>z</w:t>
      </w:r>
      <w:r w:rsidRPr="00CF7387">
        <w:rPr>
          <w:rFonts w:asciiTheme="minorHAnsi" w:hAnsiTheme="minorHAnsi" w:cstheme="minorHAnsi"/>
        </w:rPr>
        <w:t>aję</w:t>
      </w:r>
      <w:r w:rsidR="0056036B" w:rsidRPr="00CF7387">
        <w:rPr>
          <w:rFonts w:asciiTheme="minorHAnsi" w:hAnsiTheme="minorHAnsi" w:cstheme="minorHAnsi"/>
        </w:rPr>
        <w:t xml:space="preserve">ć </w:t>
      </w:r>
      <w:r w:rsidR="00B82191">
        <w:rPr>
          <w:rFonts w:asciiTheme="minorHAnsi" w:hAnsiTheme="minorHAnsi" w:cstheme="minorHAnsi"/>
        </w:rPr>
        <w:t>dla uczniów z trudnościami w określ</w:t>
      </w:r>
      <w:r w:rsidR="00AD4FDA">
        <w:rPr>
          <w:rFonts w:asciiTheme="minorHAnsi" w:hAnsiTheme="minorHAnsi" w:cstheme="minorHAnsi"/>
        </w:rPr>
        <w:t>aniu swojej ścieżki edukacyjnej</w:t>
      </w:r>
      <w:r w:rsidRPr="00CF7387">
        <w:rPr>
          <w:rFonts w:asciiTheme="minorHAnsi" w:hAnsiTheme="minorHAnsi" w:cstheme="minorHAnsi"/>
        </w:rPr>
        <w:t xml:space="preserve"> zaplanowano wdrażanie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elementów doradztwa zawodowego wolnego od stereotypów płciowych w wyborze ścieżek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edukacyjnych i zawodowych wraz z wykorzystaniem modelu wypracowanego w ramach PO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 xml:space="preserve">WER. </w:t>
      </w:r>
    </w:p>
    <w:p w14:paraId="33E18680" w14:textId="77777777" w:rsidR="00902060" w:rsidRDefault="00F81A2F" w:rsidP="00902060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Szkolenia dla nauczycieli/nauczycielek odbywać się będą </w:t>
      </w:r>
      <w:r w:rsidR="00B45879" w:rsidRPr="00CF7387">
        <w:rPr>
          <w:rFonts w:asciiTheme="minorHAnsi" w:hAnsiTheme="minorHAnsi" w:cstheme="minorHAnsi"/>
          <w:bCs/>
          <w:kern w:val="1"/>
          <w:lang w:eastAsia="zh-CN"/>
        </w:rPr>
        <w:t xml:space="preserve">w miejscu i 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terminie ustalonym uprzednio z uczestnikami/uczestniczkami projektu.</w:t>
      </w:r>
    </w:p>
    <w:p w14:paraId="02F1E7EA" w14:textId="1002BE95" w:rsidR="00902060" w:rsidRPr="007F6184" w:rsidRDefault="0093564E" w:rsidP="00795863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7F6184">
        <w:rPr>
          <w:rFonts w:asciiTheme="minorHAnsi" w:hAnsiTheme="minorHAnsi" w:cstheme="minorHAnsi"/>
          <w:bCs/>
          <w:kern w:val="1"/>
          <w:lang w:eastAsia="zh-CN"/>
        </w:rPr>
        <w:t xml:space="preserve">Dodatkowe wsparcie doradcze specjalistów w postaci konsultacji po szkoleniu </w:t>
      </w:r>
      <w:r w:rsidR="00BA761A" w:rsidRPr="007F6184">
        <w:rPr>
          <w:rFonts w:asciiTheme="minorHAnsi" w:hAnsiTheme="minorHAnsi" w:cstheme="minorHAnsi"/>
        </w:rPr>
        <w:t>utrwal</w:t>
      </w:r>
      <w:r w:rsidR="00795863" w:rsidRPr="007F6184">
        <w:rPr>
          <w:rFonts w:asciiTheme="minorHAnsi" w:hAnsiTheme="minorHAnsi" w:cstheme="minorHAnsi"/>
        </w:rPr>
        <w:t>i</w:t>
      </w:r>
      <w:r w:rsidR="00BA761A" w:rsidRPr="007F6184">
        <w:rPr>
          <w:rFonts w:asciiTheme="minorHAnsi" w:hAnsiTheme="minorHAnsi" w:cstheme="minorHAnsi"/>
        </w:rPr>
        <w:t xml:space="preserve"> zdobytą przez n</w:t>
      </w:r>
      <w:r w:rsidR="007F6184" w:rsidRPr="007F6184">
        <w:rPr>
          <w:rFonts w:asciiTheme="minorHAnsi" w:hAnsiTheme="minorHAnsi" w:cstheme="minorHAnsi"/>
        </w:rPr>
        <w:t>auczycieli/nauczycielki</w:t>
      </w:r>
      <w:r w:rsidR="00BA761A" w:rsidRPr="007F6184">
        <w:rPr>
          <w:rFonts w:asciiTheme="minorHAnsi" w:hAnsiTheme="minorHAnsi" w:cstheme="minorHAnsi"/>
        </w:rPr>
        <w:t xml:space="preserve"> wiedzę oraz będ</w:t>
      </w:r>
      <w:r w:rsidR="00795863" w:rsidRPr="007F6184">
        <w:rPr>
          <w:rFonts w:asciiTheme="minorHAnsi" w:hAnsiTheme="minorHAnsi" w:cstheme="minorHAnsi"/>
        </w:rPr>
        <w:t>zie</w:t>
      </w:r>
      <w:r w:rsidR="00795863" w:rsidRPr="007F6184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7F6184" w:rsidRPr="007F6184">
        <w:rPr>
          <w:rFonts w:asciiTheme="minorHAnsi" w:hAnsiTheme="minorHAnsi" w:cstheme="minorHAnsi"/>
          <w:bCs/>
          <w:kern w:val="1"/>
          <w:lang w:eastAsia="zh-CN"/>
        </w:rPr>
        <w:t>w</w:t>
      </w:r>
      <w:r w:rsidR="00BA761A" w:rsidRPr="007F6184">
        <w:rPr>
          <w:rFonts w:asciiTheme="minorHAnsi" w:hAnsiTheme="minorHAnsi" w:cstheme="minorHAnsi"/>
        </w:rPr>
        <w:t xml:space="preserve">sparciem w przypadku wątpliwości bądź trudności z rozwojem kompetencji </w:t>
      </w:r>
      <w:r w:rsidR="007F6184" w:rsidRPr="007F6184">
        <w:rPr>
          <w:rFonts w:asciiTheme="minorHAnsi" w:hAnsiTheme="minorHAnsi" w:cstheme="minorHAnsi"/>
        </w:rPr>
        <w:t>kluczowych</w:t>
      </w:r>
      <w:r w:rsidR="00BA761A" w:rsidRPr="007F6184">
        <w:rPr>
          <w:rFonts w:asciiTheme="minorHAnsi" w:hAnsiTheme="minorHAnsi" w:cstheme="minorHAnsi"/>
        </w:rPr>
        <w:t xml:space="preserve"> uczniów</w:t>
      </w:r>
      <w:r w:rsidR="007F6184" w:rsidRPr="007F6184">
        <w:rPr>
          <w:rFonts w:asciiTheme="minorHAnsi" w:hAnsiTheme="minorHAnsi" w:cstheme="minorHAnsi"/>
        </w:rPr>
        <w:t xml:space="preserve">. </w:t>
      </w:r>
      <w:r w:rsidR="00902060" w:rsidRPr="007F6184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</w:p>
    <w:p w14:paraId="4B3AF893" w14:textId="453F2F4B" w:rsidR="00CB5546" w:rsidRPr="00CF7387" w:rsidRDefault="00CB5546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360" w:line="360" w:lineRule="auto"/>
        <w:ind w:left="425" w:hanging="425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W celu propagowania zasady „nie czyń poważnych szkód” środowisku oraz zasady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zrównoważonego rozwoju</w:t>
      </w:r>
      <w:r w:rsidR="006B694F" w:rsidRPr="00CF7387">
        <w:rPr>
          <w:rFonts w:asciiTheme="minorHAnsi" w:hAnsiTheme="minorHAnsi" w:cstheme="minorHAnsi"/>
        </w:rPr>
        <w:t>,</w:t>
      </w:r>
      <w:r w:rsidRPr="00CF7387">
        <w:rPr>
          <w:rFonts w:asciiTheme="minorHAnsi" w:hAnsiTheme="minorHAnsi" w:cstheme="minorHAnsi"/>
        </w:rPr>
        <w:t xml:space="preserve"> </w:t>
      </w:r>
      <w:r w:rsidR="006B694F" w:rsidRPr="00CF7387">
        <w:rPr>
          <w:rFonts w:asciiTheme="minorHAnsi" w:hAnsiTheme="minorHAnsi" w:cstheme="minorHAnsi"/>
        </w:rPr>
        <w:t>podczas realizacji zajęć dodatkowych</w:t>
      </w:r>
      <w:r w:rsidR="009E18AF" w:rsidRPr="00CF7387">
        <w:rPr>
          <w:rFonts w:asciiTheme="minorHAnsi" w:hAnsiTheme="minorHAnsi" w:cstheme="minorHAnsi"/>
        </w:rPr>
        <w:t>, konsultacji dla rodziców</w:t>
      </w:r>
      <w:r w:rsidR="006B694F" w:rsidRPr="00CF7387">
        <w:rPr>
          <w:rFonts w:asciiTheme="minorHAnsi" w:hAnsiTheme="minorHAnsi" w:cstheme="minorHAnsi"/>
        </w:rPr>
        <w:t xml:space="preserve"> oraz </w:t>
      </w:r>
      <w:r w:rsidR="00724CB0" w:rsidRPr="00CF7387">
        <w:rPr>
          <w:rFonts w:asciiTheme="minorHAnsi" w:hAnsiTheme="minorHAnsi" w:cstheme="minorHAnsi"/>
        </w:rPr>
        <w:t xml:space="preserve">szkoleń </w:t>
      </w:r>
      <w:r w:rsidR="009E18AF" w:rsidRPr="00CF7387">
        <w:rPr>
          <w:rFonts w:asciiTheme="minorHAnsi" w:hAnsiTheme="minorHAnsi" w:cstheme="minorHAnsi"/>
        </w:rPr>
        <w:t xml:space="preserve">dla nauczycieli/nauczycielek </w:t>
      </w:r>
      <w:r w:rsidRPr="00CF7387">
        <w:rPr>
          <w:rFonts w:asciiTheme="minorHAnsi" w:hAnsiTheme="minorHAnsi" w:cstheme="minorHAnsi"/>
        </w:rPr>
        <w:t xml:space="preserve">będą stosowane rozwiązania proekologiczne, </w:t>
      </w:r>
      <w:r w:rsidR="006B694F" w:rsidRPr="00CF7387">
        <w:rPr>
          <w:rFonts w:asciiTheme="minorHAnsi" w:hAnsiTheme="minorHAnsi" w:cstheme="minorHAnsi"/>
        </w:rPr>
        <w:t>tj.</w:t>
      </w:r>
      <w:r w:rsidRPr="00CF7387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</w:rPr>
        <w:t>oszczędności energii i wody, powtórne wykorzystanie zasobów,</w:t>
      </w:r>
      <w:r w:rsidR="00724CB0" w:rsidRPr="00CF7387">
        <w:rPr>
          <w:rFonts w:asciiTheme="minorHAnsi" w:hAnsiTheme="minorHAnsi" w:cstheme="minorHAnsi"/>
        </w:rPr>
        <w:t xml:space="preserve"> </w:t>
      </w:r>
      <w:r w:rsidRPr="00CF7387">
        <w:rPr>
          <w:rFonts w:asciiTheme="minorHAnsi" w:hAnsiTheme="minorHAnsi" w:cstheme="minorHAnsi"/>
        </w:rPr>
        <w:t>materiał</w:t>
      </w:r>
      <w:r w:rsidR="006B694F" w:rsidRPr="00CF7387">
        <w:rPr>
          <w:rFonts w:asciiTheme="minorHAnsi" w:hAnsiTheme="minorHAnsi" w:cstheme="minorHAnsi"/>
        </w:rPr>
        <w:t>y</w:t>
      </w:r>
      <w:r w:rsidRPr="00CF7387">
        <w:rPr>
          <w:rFonts w:asciiTheme="minorHAnsi" w:hAnsiTheme="minorHAnsi" w:cstheme="minorHAnsi"/>
        </w:rPr>
        <w:t xml:space="preserve"> recyklingow</w:t>
      </w:r>
      <w:r w:rsidR="006B694F" w:rsidRPr="00CF7387">
        <w:rPr>
          <w:rFonts w:asciiTheme="minorHAnsi" w:hAnsiTheme="minorHAnsi" w:cstheme="minorHAnsi"/>
        </w:rPr>
        <w:t>e</w:t>
      </w:r>
      <w:r w:rsidRPr="00CF7387">
        <w:rPr>
          <w:rFonts w:asciiTheme="minorHAnsi" w:hAnsiTheme="minorHAnsi" w:cstheme="minorHAnsi"/>
        </w:rPr>
        <w:t xml:space="preserve"> lub odnawialn</w:t>
      </w:r>
      <w:r w:rsidR="006B694F" w:rsidRPr="00CF7387">
        <w:rPr>
          <w:rFonts w:asciiTheme="minorHAnsi" w:hAnsiTheme="minorHAnsi" w:cstheme="minorHAnsi"/>
        </w:rPr>
        <w:t>e.</w:t>
      </w:r>
    </w:p>
    <w:p w14:paraId="303BF0C0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55412F5B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03F77225" w14:textId="77777777" w:rsidR="005E3E05" w:rsidRDefault="005E3E05" w:rsidP="000B373D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</w:p>
    <w:p w14:paraId="0B2E61C8" w14:textId="40C295BE" w:rsidR="00D170DF" w:rsidRPr="00CF7387" w:rsidRDefault="00D170DF" w:rsidP="000B373D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5.</w:t>
      </w:r>
    </w:p>
    <w:p w14:paraId="3260F7B0" w14:textId="5E89ECA8" w:rsidR="00D170DF" w:rsidRPr="00CF7387" w:rsidRDefault="00D170DF" w:rsidP="000B373D">
      <w:pPr>
        <w:keepNext/>
        <w:tabs>
          <w:tab w:val="num" w:pos="0"/>
        </w:tabs>
        <w:suppressAutoHyphens/>
        <w:spacing w:after="240" w:line="360" w:lineRule="auto"/>
        <w:jc w:val="center"/>
        <w:outlineLvl w:val="0"/>
        <w:rPr>
          <w:rFonts w:asciiTheme="minorHAnsi" w:hAnsiTheme="minorHAnsi" w:cstheme="minorHAnsi"/>
          <w:i/>
          <w:kern w:val="1"/>
          <w:u w:val="single"/>
          <w:lang w:val="x-none" w:eastAsia="zh-CN"/>
        </w:rPr>
      </w:pPr>
      <w:r w:rsidRPr="00CF7387">
        <w:rPr>
          <w:rFonts w:asciiTheme="minorHAnsi" w:hAnsiTheme="minorHAnsi" w:cstheme="minorHAnsi"/>
          <w:b/>
          <w:kern w:val="1"/>
          <w:lang w:val="x-none" w:eastAsia="zh-CN"/>
        </w:rPr>
        <w:t>OBOWIĄZKI STRON</w:t>
      </w:r>
    </w:p>
    <w:p w14:paraId="2B07F30A" w14:textId="77777777" w:rsidR="00587BD9" w:rsidRDefault="00D170DF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2B2029">
        <w:rPr>
          <w:rFonts w:asciiTheme="minorHAnsi" w:hAnsiTheme="minorHAnsi" w:cstheme="minorHAnsi"/>
          <w:kern w:val="1"/>
          <w:lang w:eastAsia="zh-CN"/>
        </w:rPr>
        <w:t xml:space="preserve">Uczestnik/uczestniczka projektu 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biorący/biorąca udział w </w:t>
      </w:r>
      <w:r w:rsidR="00D31792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>zajęciach</w:t>
      </w:r>
      <w:r w:rsidR="00D31792">
        <w:rPr>
          <w:rFonts w:asciiTheme="minorHAnsi" w:hAnsiTheme="minorHAnsi" w:cstheme="minorHAnsi"/>
          <w:kern w:val="1"/>
          <w:lang w:eastAsia="zh-CN"/>
        </w:rPr>
        <w:t xml:space="preserve"> i/lub warsztatach edukacyjnych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 zobowiązana</w:t>
      </w:r>
      <w:r w:rsidR="00587BD9">
        <w:rPr>
          <w:rFonts w:asciiTheme="minorHAnsi" w:hAnsiTheme="minorHAnsi" w:cstheme="minorHAnsi"/>
          <w:kern w:val="1"/>
          <w:lang w:eastAsia="zh-CN"/>
        </w:rPr>
        <w:t>/y</w:t>
      </w:r>
      <w:r w:rsidR="00B714A1" w:rsidRPr="002B2029">
        <w:rPr>
          <w:rFonts w:asciiTheme="minorHAnsi" w:hAnsiTheme="minorHAnsi" w:cstheme="minorHAnsi"/>
          <w:kern w:val="1"/>
          <w:lang w:eastAsia="zh-CN"/>
        </w:rPr>
        <w:t xml:space="preserve"> jest do</w:t>
      </w:r>
      <w:r w:rsidR="00587BD9">
        <w:rPr>
          <w:rFonts w:asciiTheme="minorHAnsi" w:hAnsiTheme="minorHAnsi" w:cstheme="minorHAnsi"/>
          <w:kern w:val="1"/>
          <w:lang w:eastAsia="zh-CN"/>
        </w:rPr>
        <w:t>:</w:t>
      </w:r>
    </w:p>
    <w:p w14:paraId="295AC42A" w14:textId="394B6EEE" w:rsidR="004427F5" w:rsidRDefault="00F81A2F" w:rsidP="00926252">
      <w:pPr>
        <w:pStyle w:val="Akapitzlist"/>
        <w:numPr>
          <w:ilvl w:val="1"/>
          <w:numId w:val="52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926252">
        <w:rPr>
          <w:rFonts w:asciiTheme="minorHAnsi" w:hAnsiTheme="minorHAnsi" w:cstheme="minorHAnsi"/>
          <w:kern w:val="1"/>
          <w:lang w:eastAsia="zh-CN"/>
        </w:rPr>
        <w:t xml:space="preserve">regularnego, punktualnego i aktywnego uczestnictwa w </w:t>
      </w:r>
      <w:r w:rsidR="00587BD9" w:rsidRPr="00926252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926252">
        <w:rPr>
          <w:rFonts w:asciiTheme="minorHAnsi" w:hAnsiTheme="minorHAnsi" w:cstheme="minorHAnsi"/>
          <w:kern w:val="1"/>
          <w:lang w:eastAsia="zh-CN"/>
        </w:rPr>
        <w:t>zajęciach</w:t>
      </w:r>
      <w:r w:rsidR="00587BD9" w:rsidRPr="00926252">
        <w:rPr>
          <w:rFonts w:asciiTheme="minorHAnsi" w:hAnsiTheme="minorHAnsi" w:cstheme="minorHAnsi"/>
          <w:kern w:val="1"/>
          <w:lang w:eastAsia="zh-CN"/>
        </w:rPr>
        <w:t xml:space="preserve"> i/lub warsztatach 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>edukacyjnych</w:t>
      </w:r>
      <w:r w:rsidRPr="00926252">
        <w:rPr>
          <w:rFonts w:asciiTheme="minorHAnsi" w:hAnsiTheme="minorHAnsi" w:cstheme="minorHAnsi"/>
          <w:kern w:val="1"/>
          <w:lang w:eastAsia="zh-CN"/>
        </w:rPr>
        <w:t xml:space="preserve"> organizowanych przez Gminę </w:t>
      </w:r>
      <w:r w:rsidR="00F77A91" w:rsidRPr="00926252">
        <w:rPr>
          <w:rFonts w:asciiTheme="minorHAnsi" w:hAnsiTheme="minorHAnsi" w:cstheme="minorHAnsi"/>
          <w:kern w:val="1"/>
          <w:lang w:eastAsia="zh-CN"/>
        </w:rPr>
        <w:t>Linia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 xml:space="preserve"> - 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 xml:space="preserve">uczestnictwo w zajęciach 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>i/lub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 xml:space="preserve"> warsztatach edukacyjnych będzie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3492C" w:rsidRPr="00926252">
        <w:rPr>
          <w:rFonts w:asciiTheme="minorHAnsi" w:hAnsiTheme="minorHAnsi" w:cstheme="minorHAnsi"/>
          <w:kern w:val="1"/>
          <w:lang w:eastAsia="zh-CN"/>
        </w:rPr>
        <w:t>dokumentowane listą obecności na każdych zajęciach,</w:t>
      </w:r>
    </w:p>
    <w:p w14:paraId="02FD3D8B" w14:textId="2227B480" w:rsidR="0043492C" w:rsidRPr="00155D10" w:rsidRDefault="00155D10" w:rsidP="00155D10">
      <w:pPr>
        <w:pStyle w:val="Akapitzlist"/>
        <w:numPr>
          <w:ilvl w:val="1"/>
          <w:numId w:val="52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155D10">
        <w:rPr>
          <w:rFonts w:asciiTheme="minorHAnsi" w:hAnsiTheme="minorHAnsi" w:cstheme="minorHAnsi"/>
          <w:kern w:val="1"/>
          <w:lang w:eastAsia="zh-CN"/>
        </w:rPr>
        <w:t>uczestnictwa w co najmniej 80 % zajęć w ramach danej formy wsparcia; w</w:t>
      </w:r>
      <w:r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155D10">
        <w:rPr>
          <w:rFonts w:asciiTheme="minorHAnsi" w:hAnsiTheme="minorHAnsi" w:cstheme="minorHAnsi"/>
          <w:kern w:val="1"/>
          <w:lang w:eastAsia="zh-CN"/>
        </w:rPr>
        <w:t>limicie dopuszczalnych 20% nieobecności nie mieszczą się nieobecności</w:t>
      </w:r>
      <w:r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155D10">
        <w:rPr>
          <w:rFonts w:asciiTheme="minorHAnsi" w:hAnsiTheme="minorHAnsi" w:cstheme="minorHAnsi"/>
          <w:kern w:val="1"/>
          <w:lang w:eastAsia="zh-CN"/>
        </w:rPr>
        <w:t>potwierdzone zwolnieniami lekarskimi,</w:t>
      </w:r>
    </w:p>
    <w:p w14:paraId="27E98A07" w14:textId="13D7CAEC" w:rsidR="00B714A1" w:rsidRPr="00F94A56" w:rsidRDefault="00B714A1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16" w:name="_Hlk163730681"/>
      <w:r w:rsidRPr="00F94A56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szkoleniach </w:t>
      </w:r>
      <w:r w:rsidR="00C47AC4" w:rsidRPr="00F94A56">
        <w:rPr>
          <w:rFonts w:asciiTheme="minorHAnsi" w:hAnsiTheme="minorHAnsi" w:cstheme="minorHAnsi"/>
          <w:kern w:val="1"/>
          <w:lang w:eastAsia="zh-CN"/>
        </w:rPr>
        <w:t xml:space="preserve">i </w:t>
      </w:r>
      <w:r w:rsidR="006B3390">
        <w:rPr>
          <w:rFonts w:asciiTheme="minorHAnsi" w:hAnsiTheme="minorHAnsi" w:cstheme="minorHAnsi"/>
          <w:kern w:val="1"/>
          <w:lang w:eastAsia="zh-CN"/>
        </w:rPr>
        <w:t>konsultacjach</w:t>
      </w:r>
      <w:r w:rsidR="00C47AC4" w:rsidRPr="00F94A56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F94A56">
        <w:rPr>
          <w:rFonts w:asciiTheme="minorHAnsi" w:hAnsiTheme="minorHAnsi" w:cstheme="minorHAnsi"/>
          <w:kern w:val="1"/>
          <w:lang w:eastAsia="zh-CN"/>
        </w:rPr>
        <w:t>zobowiązany/zobowiązana jest do:</w:t>
      </w:r>
    </w:p>
    <w:bookmarkEnd w:id="16"/>
    <w:p w14:paraId="311947FF" w14:textId="439C0184" w:rsidR="00B714A1" w:rsidRPr="00CF7387" w:rsidRDefault="00B714A1" w:rsidP="00B714A1">
      <w:pPr>
        <w:pStyle w:val="Akapitzlist"/>
        <w:numPr>
          <w:ilvl w:val="0"/>
          <w:numId w:val="31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uczestnictwa w co najmniej </w:t>
      </w:r>
      <w:r w:rsidR="006B3390">
        <w:rPr>
          <w:rFonts w:asciiTheme="minorHAnsi" w:hAnsiTheme="minorHAnsi" w:cstheme="minorHAnsi"/>
          <w:kern w:val="1"/>
          <w:lang w:eastAsia="zh-CN"/>
        </w:rPr>
        <w:t>9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0 % zajęć w ramach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danej formy wsparcia; w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limicie dopuszczalnych </w:t>
      </w:r>
      <w:r w:rsidR="006B3390">
        <w:rPr>
          <w:rFonts w:asciiTheme="minorHAnsi" w:hAnsiTheme="minorHAnsi" w:cstheme="minorHAnsi"/>
          <w:kern w:val="1"/>
          <w:lang w:eastAsia="zh-CN"/>
        </w:rPr>
        <w:t>1</w:t>
      </w:r>
      <w:r w:rsidRPr="00CF7387">
        <w:rPr>
          <w:rFonts w:asciiTheme="minorHAnsi" w:hAnsiTheme="minorHAnsi" w:cstheme="minorHAnsi"/>
          <w:kern w:val="1"/>
          <w:lang w:eastAsia="zh-CN"/>
        </w:rPr>
        <w:t>0% nieobecności nie mieszczą się nieobecności potwierdzone zwolnieniami lekarskimi,</w:t>
      </w:r>
    </w:p>
    <w:p w14:paraId="282C1A48" w14:textId="77777777" w:rsidR="00B714A1" w:rsidRPr="00CF7387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w przypadku nieobecności na zajęciach grupowych, uczestnik/uczestniczka zobowiązuje się do samodzielnego odrobienia opuszczonych zajęć,</w:t>
      </w:r>
    </w:p>
    <w:p w14:paraId="4CB5285D" w14:textId="782C011D" w:rsidR="00B714A1" w:rsidRPr="00CF7387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uczestnictwa w egzaminach/testach przeprowadzonych na zakończenie udziału w szkoleniu.</w:t>
      </w:r>
    </w:p>
    <w:p w14:paraId="01AAB5BF" w14:textId="6CF984BA" w:rsidR="00C47AC4" w:rsidRPr="00CF7387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konsultacjach z specjalistami zobowiązany/zobowiązana jest do </w:t>
      </w:r>
      <w:r w:rsidR="009A45B7" w:rsidRPr="00CF7387">
        <w:rPr>
          <w:rFonts w:asciiTheme="minorHAnsi" w:hAnsiTheme="minorHAnsi" w:cstheme="minorHAnsi"/>
          <w:kern w:val="1"/>
          <w:lang w:eastAsia="zh-CN"/>
        </w:rPr>
        <w:t>systematycznego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uczestnictwa w formie wsparcia i poświadczenia obecności podpisem na liście obecności.</w:t>
      </w:r>
    </w:p>
    <w:p w14:paraId="27425561" w14:textId="0F2B0D52" w:rsidR="00F81A2F" w:rsidRPr="00CF7387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Ponadto uczestnik/uczestniczka projektu zobowiązany/zobowiązana jest do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37576A05" w14:textId="77777777" w:rsidR="00E7039B" w:rsidRPr="00CF7387" w:rsidRDefault="00E7039B" w:rsidP="00E7039B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udziału w badaniach ankietowych, monitorujących oraz kontrolnych w celu oceny skuteczności działań podejmowanych w projekcie,</w:t>
      </w:r>
    </w:p>
    <w:p w14:paraId="63ABEAD8" w14:textId="25A415DE" w:rsidR="00C14F01" w:rsidRPr="00CF7387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lastRenderedPageBreak/>
        <w:t xml:space="preserve">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braku możliwości (wraz z uzasadnieniem) dalszego udziału w projekcie niezwłocznie, jednak nie później niż w terminie 3 dni od dnia zaistnienia okoliczności powodującej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 xml:space="preserve"> brak możliwości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uczestnictwa w projekcie, </w:t>
      </w:r>
    </w:p>
    <w:p w14:paraId="2A42F330" w14:textId="67CCEC5C" w:rsidR="00C14F01" w:rsidRPr="00CF7387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niezwłocznego poinformowania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 jakichkolwiek okolicznościach dotyczących zmiany danych 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kontaktowych swoich/swojego dziecka,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wskazanych w dokumentach projektowych</w:t>
      </w:r>
      <w:r w:rsidR="00EC0857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AB0D66D" w14:textId="402D7088" w:rsidR="00D170DF" w:rsidRPr="00CF7387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dbania o powierzone w ramach projektu materiały/sprzęt/pomoce dydaktyczne.</w:t>
      </w:r>
    </w:p>
    <w:p w14:paraId="50476BB4" w14:textId="636FFE03" w:rsidR="00B91F64" w:rsidRPr="00CF7387" w:rsidRDefault="00D170DF" w:rsidP="00450F81">
      <w:pPr>
        <w:pStyle w:val="Akapitzlist"/>
        <w:numPr>
          <w:ilvl w:val="0"/>
          <w:numId w:val="3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zobowiązana jest do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:</w:t>
      </w:r>
    </w:p>
    <w:p w14:paraId="3704975E" w14:textId="77777777" w:rsidR="00B91F64" w:rsidRPr="00CF7387" w:rsidRDefault="00C14F01" w:rsidP="00B91F64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stałej kontroli działań realizowanych przez Partnera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68C5AAB5" w14:textId="2E79CB6B" w:rsidR="00B91F64" w:rsidRPr="00CF7387" w:rsidRDefault="00B91F64" w:rsidP="00E7039B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zapewnienia sal dydaktycznych na potrzeby realizacji projektu.</w:t>
      </w:r>
    </w:p>
    <w:p w14:paraId="51496E27" w14:textId="77777777" w:rsidR="00C14F01" w:rsidRPr="00CF7387" w:rsidRDefault="00C14F01" w:rsidP="00C14F01">
      <w:pPr>
        <w:pStyle w:val="Akapitzlist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Partner projektu zobowiązany jest do:</w:t>
      </w:r>
    </w:p>
    <w:p w14:paraId="1008668F" w14:textId="3D877D9F" w:rsidR="00C14F01" w:rsidRPr="00CF7387" w:rsidRDefault="00D170DF" w:rsidP="00C14F01">
      <w:pPr>
        <w:pStyle w:val="Akapitzlist"/>
        <w:numPr>
          <w:ilvl w:val="0"/>
          <w:numId w:val="34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organizacji </w:t>
      </w:r>
      <w:r w:rsidR="004F43EC" w:rsidRPr="00CF7387">
        <w:rPr>
          <w:rFonts w:asciiTheme="minorHAnsi" w:hAnsiTheme="minorHAnsi" w:cstheme="minorHAnsi"/>
          <w:kern w:val="1"/>
          <w:lang w:eastAsia="zh-CN"/>
        </w:rPr>
        <w:t xml:space="preserve">specjalistycznych </w:t>
      </w:r>
      <w:r w:rsidR="00A73BE3">
        <w:rPr>
          <w:rFonts w:asciiTheme="minorHAnsi" w:hAnsiTheme="minorHAnsi" w:cstheme="minorHAnsi"/>
          <w:kern w:val="1"/>
          <w:lang w:eastAsia="zh-CN"/>
        </w:rPr>
        <w:t xml:space="preserve">dodatkowych </w:t>
      </w:r>
      <w:r w:rsidRPr="00CF7387">
        <w:rPr>
          <w:rFonts w:asciiTheme="minorHAnsi" w:hAnsiTheme="minorHAnsi" w:cstheme="minorHAnsi"/>
          <w:kern w:val="1"/>
          <w:lang w:eastAsia="zh-CN"/>
        </w:rPr>
        <w:t>zajęć</w:t>
      </w:r>
      <w:r w:rsidR="00A73BE3">
        <w:rPr>
          <w:rFonts w:asciiTheme="minorHAnsi" w:hAnsiTheme="minorHAnsi" w:cstheme="minorHAnsi"/>
          <w:kern w:val="1"/>
          <w:lang w:eastAsia="zh-CN"/>
        </w:rPr>
        <w:t xml:space="preserve"> i warsztatów edukacyjnych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dla 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>uczniów/uczennic SP</w:t>
      </w:r>
      <w:r w:rsidR="004F43EC" w:rsidRPr="00CF7387">
        <w:rPr>
          <w:rFonts w:asciiTheme="minorHAnsi" w:hAnsiTheme="minorHAnsi" w:cstheme="minorHAnsi"/>
          <w:kern w:val="1"/>
          <w:lang w:eastAsia="zh-CN"/>
        </w:rPr>
        <w:t xml:space="preserve"> powierzonych wykonawcy zewnętrznemu</w:t>
      </w:r>
      <w:r w:rsidR="00485A0F">
        <w:rPr>
          <w:rFonts w:asciiTheme="minorHAnsi" w:hAnsiTheme="minorHAnsi" w:cstheme="minorHAnsi"/>
          <w:kern w:val="1"/>
          <w:lang w:eastAsia="zh-CN"/>
        </w:rPr>
        <w:t xml:space="preserve"> oraz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szkoleń</w:t>
      </w:r>
      <w:r w:rsidR="00C47AC4" w:rsidRPr="00CF7387">
        <w:rPr>
          <w:rFonts w:asciiTheme="minorHAnsi" w:hAnsiTheme="minorHAnsi" w:cstheme="minorHAnsi"/>
          <w:kern w:val="1"/>
          <w:lang w:eastAsia="zh-CN"/>
        </w:rPr>
        <w:t xml:space="preserve"> i </w:t>
      </w:r>
      <w:r w:rsidR="00485A0F">
        <w:rPr>
          <w:rFonts w:asciiTheme="minorHAnsi" w:hAnsiTheme="minorHAnsi" w:cstheme="minorHAnsi"/>
          <w:kern w:val="1"/>
          <w:lang w:eastAsia="zh-CN"/>
        </w:rPr>
        <w:t>konsultacji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dla nauczycieli/nauczycielek, a także stałego nadzoru organizacyjnego nad realizacją </w:t>
      </w:r>
      <w:r w:rsidR="00C14F01" w:rsidRPr="00CF7387">
        <w:rPr>
          <w:rFonts w:asciiTheme="minorHAnsi" w:hAnsiTheme="minorHAnsi" w:cstheme="minorHAnsi"/>
          <w:kern w:val="1"/>
          <w:lang w:eastAsia="zh-CN"/>
        </w:rPr>
        <w:t>działań</w:t>
      </w:r>
      <w:r w:rsidRPr="00CF7387">
        <w:rPr>
          <w:rFonts w:asciiTheme="minorHAnsi" w:hAnsiTheme="minorHAnsi" w:cstheme="minorHAnsi"/>
          <w:kern w:val="1"/>
          <w:lang w:eastAsia="zh-CN"/>
        </w:rPr>
        <w:t>,</w:t>
      </w:r>
    </w:p>
    <w:p w14:paraId="28591FD7" w14:textId="2D93312F" w:rsidR="00D170DF" w:rsidRPr="00CF7387" w:rsidRDefault="00C14F01" w:rsidP="00C14F01">
      <w:pPr>
        <w:pStyle w:val="Akapitzlist"/>
        <w:numPr>
          <w:ilvl w:val="0"/>
          <w:numId w:val="34"/>
        </w:numPr>
        <w:suppressAutoHyphens/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informowania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5C4DBD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>o zaistniałych problemach w realizacji zadań.</w:t>
      </w:r>
    </w:p>
    <w:p w14:paraId="7E275012" w14:textId="77777777" w:rsidR="00D170DF" w:rsidRPr="00CF7387" w:rsidRDefault="00D170DF" w:rsidP="000460E4">
      <w:pPr>
        <w:suppressAutoHyphens/>
        <w:spacing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6.</w:t>
      </w:r>
    </w:p>
    <w:p w14:paraId="071A0611" w14:textId="3DBE53CA" w:rsidR="00D170DF" w:rsidRPr="00CF7387" w:rsidRDefault="00D170DF" w:rsidP="000460E4">
      <w:pPr>
        <w:suppressAutoHyphens/>
        <w:spacing w:after="240"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REZYGNACJA Z UCZESTNICTWA</w:t>
      </w:r>
    </w:p>
    <w:p w14:paraId="6C008952" w14:textId="27AAD6F8" w:rsidR="00C14F01" w:rsidRPr="00CF7387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Rezygnacja z udziału w projekcie możliwa jest tylko w uzasadnionych przypadkach i następuje poprzez złożenie pisemnego oświadczenia stanowiącego załącznik do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egulaminu. </w:t>
      </w:r>
    </w:p>
    <w:p w14:paraId="4CB91B9A" w14:textId="77777777" w:rsidR="00C14F01" w:rsidRPr="00CF7387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14:paraId="6ED8DC03" w14:textId="659ECB18" w:rsidR="00C14F01" w:rsidRPr="00CF7387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do skreślenia uczestnika/uczestniczki z listy uczestnictwa w przypadku naruszenia przez uczestnika/uczestniczki niniejszego </w:t>
      </w:r>
      <w:r w:rsidR="00516B2F" w:rsidRPr="00CF7387">
        <w:rPr>
          <w:rFonts w:asciiTheme="minorHAnsi" w:hAnsiTheme="minorHAnsi" w:cstheme="minorHAnsi"/>
          <w:kern w:val="1"/>
          <w:lang w:eastAsia="zh-CN"/>
        </w:rPr>
        <w:t>R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egulaminu oraz zasad współżycia społecznego. </w:t>
      </w:r>
    </w:p>
    <w:p w14:paraId="5F3F1293" w14:textId="23C50216" w:rsidR="0051382A" w:rsidRPr="00A8786B" w:rsidRDefault="00D170DF" w:rsidP="00BA09E1">
      <w:pPr>
        <w:numPr>
          <w:ilvl w:val="0"/>
          <w:numId w:val="10"/>
        </w:numPr>
        <w:suppressAutoHyphens/>
        <w:spacing w:after="36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A8786B">
        <w:rPr>
          <w:rFonts w:asciiTheme="minorHAnsi" w:hAnsiTheme="minorHAnsi" w:cstheme="minorHAnsi"/>
          <w:kern w:val="1"/>
          <w:lang w:eastAsia="zh-CN"/>
        </w:rPr>
        <w:lastRenderedPageBreak/>
        <w:t>W miejsce osoby, która zgodnie z § 6 pkt. 1 zrezygnuje z uczestnictwa w projekcie, zakwalifikowana zostanie osoba z listy rezerwowej (o ile ta zostanie utworzona) lub zostanie przeprowadzony nabór dodatkowy.</w:t>
      </w:r>
      <w:bookmarkStart w:id="17" w:name="_Hlk163735660"/>
    </w:p>
    <w:p w14:paraId="1681E145" w14:textId="75E26501" w:rsidR="00D170DF" w:rsidRPr="00CF7387" w:rsidRDefault="00D170DF" w:rsidP="00A8786B">
      <w:pPr>
        <w:suppressAutoHyphens/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7.</w:t>
      </w:r>
    </w:p>
    <w:p w14:paraId="0949C48A" w14:textId="7F23719A" w:rsidR="00724CB0" w:rsidRPr="00CF7387" w:rsidRDefault="00724CB0" w:rsidP="00A8786B">
      <w:pPr>
        <w:suppressAutoHyphens/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OCHRONA DANYCH OSOBOWYCH</w:t>
      </w:r>
    </w:p>
    <w:p w14:paraId="52C9FD5C" w14:textId="43EF5CFF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Administratorem danych osobowych zebranych bezpośrednio od uczestników projektu jest Beneficjent – Gmina </w:t>
      </w:r>
      <w:r w:rsidR="00F77A91" w:rsidRPr="00CF7387">
        <w:rPr>
          <w:rFonts w:asciiTheme="minorHAnsi" w:hAnsiTheme="minorHAnsi" w:cstheme="minorHAnsi"/>
        </w:rPr>
        <w:t>Linia</w:t>
      </w:r>
      <w:r w:rsidRPr="00CF7387">
        <w:rPr>
          <w:rFonts w:asciiTheme="minorHAnsi" w:hAnsiTheme="minorHAnsi" w:cstheme="minorHAnsi"/>
        </w:rPr>
        <w:t xml:space="preserve">.  Ponadto administratorem danych osobowych jest minister właściwy do spraw rozwoju regionalnego wykonujący 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2A09842C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 1. </w:t>
      </w:r>
    </w:p>
    <w:p w14:paraId="4A2045FB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stosuje odpowiednie zabezpieczenia organizacyjne i techniczne zgodnie z art. 24 RODO. </w:t>
      </w:r>
    </w:p>
    <w:p w14:paraId="53297849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Administrator zapewnia zgodność przetwarzania danych osobowych z zgodnie art. 5,6, 9 i 10 RODO.</w:t>
      </w:r>
    </w:p>
    <w:p w14:paraId="78F87B02" w14:textId="29714853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wprowadzi odrębny rejestr upoważnień do przetwarzania danych osobowych w projekcie. </w:t>
      </w:r>
    </w:p>
    <w:p w14:paraId="6F93EA8B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W zakresie przetwarzania w tym zbierania i wykorzystywania danych wizerunkowych uczestników/uczestniczek projektu oraz podmiotów Administrator pozyska dobrowolną zgodę na przetwarzania ww. danych w oparciu o przesłankę art. 6 ust. 1 lit. a) RODO.</w:t>
      </w:r>
    </w:p>
    <w:p w14:paraId="1899C937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Administrator prowadzi rejestr czynności przetwarzania danych osobowych i zgodnie z art. 30 RODO udostępni go na żądanie organu nadzorczego. </w:t>
      </w:r>
    </w:p>
    <w:p w14:paraId="5EC8FA0D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lastRenderedPageBreak/>
        <w:t>Przetwarzanie danych osobowych przez podmioty zewnętrzne, w tym przez Partnera projektu, odbywać się będzie w oparciu o umowę powierzenia danych osobowych zgodnie z art. 28 RODO.</w:t>
      </w:r>
    </w:p>
    <w:p w14:paraId="5F2DB1F7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osobowe uczestników/uczestniczek przetwarzane są na podstawie Rozporządzenia ogólnego oraz rozporządzenie EFS+. </w:t>
      </w:r>
    </w:p>
    <w:p w14:paraId="77114A7C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 </w:t>
      </w:r>
    </w:p>
    <w:p w14:paraId="6D637D9E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1CD6F8EE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>Podstawą przetwarzania danych osobowych każdego uczestnika/uczestniczki w systemie CST2021 są: art. 4 rozporządzenia ogólnego, art. 17 rozporządzenia EFS+ oraz Rozdział 18 ustawy wdrożeniowej – dane osobowe są niezbędne dla realizacji programu.</w:t>
      </w:r>
    </w:p>
    <w:p w14:paraId="7E1896E7" w14:textId="77777777" w:rsidR="00E7039B" w:rsidRPr="00CF7387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F7387">
        <w:rPr>
          <w:rFonts w:asciiTheme="minorHAnsi" w:hAnsiTheme="minorHAnsi" w:cstheme="minorHAnsi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106210F6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uczestnika/uczestniczki lub podmiot obejmowanego wsparciem zbierane są w momencie rozpoczęcia udziału w projekcie.</w:t>
      </w:r>
    </w:p>
    <w:p w14:paraId="1D31565B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 xml:space="preserve">Informacje dotyczące wszystkich uczestników/uczestniczek, którzy/które przystąpili/przystąpiły do projektu od początku jego realizacji do ostatniego dnia okresu rozliczeniowego, są przekazywane łącznie z wnioskiem beneficjenta o płatność. </w:t>
      </w:r>
    </w:p>
    <w:p w14:paraId="08CAA240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osobowe pojedynczego uczestnika/uczestniczki musza być kompletne dla wszystkich zmiennych odnoszących się do danych osobowych.</w:t>
      </w:r>
    </w:p>
    <w:p w14:paraId="60BF25C6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Dane teleadresowe w zakresie miejsca przebywania zbierane są w momencie rozpoczęcia udziału w projekcie i nie wymagają aktualizacji.</w:t>
      </w:r>
    </w:p>
    <w:p w14:paraId="2019036F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lastRenderedPageBreak/>
        <w:t>Dane uczestników/uczestniczek są monitorowane w podziale na płeć, natomiast wiek uczestników/uczestniczek liczony jest na podstawie daty urodzenia.</w:t>
      </w:r>
    </w:p>
    <w:p w14:paraId="7AA57F61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</w:rPr>
        <w:t>Odmowa podania informacji dotyczących danych osobowych szczególnej kategorii, o której mowa w art. 9 RODO  skutkuje brakiem możliwości weryfikacji kwalifikowalności uczestnika/uczestniczki oraz prowadzi do niezakwalifikowania się do udziału w projekcie.</w:t>
      </w:r>
    </w:p>
    <w:p w14:paraId="3A14A613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533E7DD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 wskaźnikach rezultatu.</w:t>
      </w:r>
    </w:p>
    <w:p w14:paraId="7352F5A1" w14:textId="77777777" w:rsidR="00E7039B" w:rsidRPr="00CF7387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W systemie gromadzone są dane nt. podmiotów, na rzecz których udzielone zostało wsparcie w ramach EFS+ wraz z informacjami dotyczącymi wsparcia. Zakres danych podmiotu obejmuje informacje podstawowe (m.in. nazwa i NIP), dane teleadresowe oraz szczegóły wsparcia (m.in. liczba osób objętych wsparciem w ramach podmiotu, czy wsparciem zostali objęci pracownicy). </w:t>
      </w:r>
    </w:p>
    <w:p w14:paraId="15F9F947" w14:textId="02F302B2" w:rsidR="00386F1B" w:rsidRPr="00A160F3" w:rsidRDefault="00E7039B" w:rsidP="00A8003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A160F3">
        <w:rPr>
          <w:rFonts w:asciiTheme="minorHAnsi" w:hAnsiTheme="minorHAnsi" w:cstheme="minorHAnsi"/>
          <w:kern w:val="1"/>
          <w:lang w:eastAsia="zh-CN"/>
        </w:rPr>
        <w:t xml:space="preserve">Szczegółowy zakres danych nt. uczestników/uczestniczek projektów opisano w Rozdziale 18 </w:t>
      </w:r>
      <w:r w:rsidRPr="00A160F3">
        <w:rPr>
          <w:rFonts w:asciiTheme="minorHAnsi" w:hAnsiTheme="minorHAnsi" w:cstheme="minorHAnsi"/>
        </w:rPr>
        <w:t>Ustawy z dnia 28 kwietnia 2022 r. o zasadach realizacji zadań finansowanych ze środków europejskich w perspektywie finansowej 2021–20271 (Dz.U. 2022, poz. 1079 z późn. zm.)</w:t>
      </w:r>
    </w:p>
    <w:p w14:paraId="7EEE60BA" w14:textId="77777777" w:rsidR="00386F1B" w:rsidRPr="00CF7387" w:rsidRDefault="00386F1B" w:rsidP="008B1D92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</w:p>
    <w:p w14:paraId="5E81AFC3" w14:textId="59303689" w:rsidR="00724CB0" w:rsidRPr="00CF7387" w:rsidRDefault="00724CB0" w:rsidP="00A8786B">
      <w:pPr>
        <w:spacing w:line="360" w:lineRule="auto"/>
        <w:jc w:val="center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§ 8.</w:t>
      </w:r>
    </w:p>
    <w:p w14:paraId="4DD35CFE" w14:textId="1D3BBA80" w:rsidR="00D170DF" w:rsidRPr="00CF7387" w:rsidRDefault="00D170DF" w:rsidP="00A8786B">
      <w:pPr>
        <w:spacing w:after="240" w:line="360" w:lineRule="auto"/>
        <w:jc w:val="center"/>
        <w:rPr>
          <w:rFonts w:asciiTheme="minorHAnsi" w:hAnsiTheme="minorHAnsi" w:cstheme="minorHAnsi"/>
          <w:b/>
          <w:kern w:val="1"/>
          <w:lang w:eastAsia="zh-CN"/>
        </w:rPr>
      </w:pPr>
      <w:r w:rsidRPr="00CF7387">
        <w:rPr>
          <w:rFonts w:asciiTheme="minorHAnsi" w:hAnsiTheme="minorHAnsi" w:cstheme="minorHAnsi"/>
          <w:b/>
          <w:kern w:val="1"/>
          <w:lang w:eastAsia="zh-CN"/>
        </w:rPr>
        <w:t>POSTANOWIENIA KOŃCOWE</w:t>
      </w:r>
    </w:p>
    <w:bookmarkEnd w:id="17"/>
    <w:p w14:paraId="29C2E907" w14:textId="6585B400" w:rsidR="006B694F" w:rsidRPr="00CF7387" w:rsidRDefault="00CB3D0C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lastRenderedPageBreak/>
        <w:t>Dodatkowe z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ajęcia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i</w:t>
      </w:r>
      <w:r>
        <w:rPr>
          <w:rFonts w:asciiTheme="minorHAnsi" w:hAnsiTheme="minorHAnsi" w:cstheme="minorHAnsi"/>
          <w:kern w:val="1"/>
          <w:lang w:eastAsia="zh-CN"/>
        </w:rPr>
        <w:t xml:space="preserve"> warsztaty edukacyjne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dla uczniów/uczennic o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raz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>szkolenia</w:t>
      </w:r>
      <w:r w:rsidR="00FB0E70">
        <w:rPr>
          <w:rFonts w:asciiTheme="minorHAnsi" w:hAnsiTheme="minorHAnsi" w:cstheme="minorHAnsi"/>
          <w:kern w:val="1"/>
          <w:lang w:eastAsia="zh-CN"/>
        </w:rPr>
        <w:t xml:space="preserve"> i konsultacje</w:t>
      </w:r>
      <w:r w:rsidR="00D170DF" w:rsidRPr="00CF7387">
        <w:rPr>
          <w:rFonts w:asciiTheme="minorHAnsi" w:hAnsiTheme="minorHAnsi" w:cstheme="minorHAnsi"/>
          <w:kern w:val="1"/>
          <w:lang w:eastAsia="zh-CN"/>
        </w:rPr>
        <w:t xml:space="preserve"> dla nauczycieli/nauczycielek odbywać się będą zgodnie z przyjętym harmonogramem/planem zajęć, o ustalonej liczbie godzin – zgodnie z wnioskiem o dofinansowanie realizacji projektu.</w:t>
      </w:r>
    </w:p>
    <w:p w14:paraId="153E885E" w14:textId="6E076643" w:rsidR="006B694F" w:rsidRPr="00CF7387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Zorganizowane w ramach projektu szkolenia</w:t>
      </w:r>
      <w:r w:rsidR="00492AFE">
        <w:rPr>
          <w:rFonts w:asciiTheme="minorHAnsi" w:hAnsiTheme="minorHAnsi" w:cstheme="minorHAnsi"/>
          <w:kern w:val="1"/>
          <w:lang w:eastAsia="zh-CN"/>
        </w:rPr>
        <w:t xml:space="preserve"> dla nauczycieli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kończą się egzaminem</w:t>
      </w:r>
      <w:r w:rsidR="005A11CE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wewnętrznym/testem. Pozytywny wynik egzaminu gwarantuje </w:t>
      </w:r>
      <w:r w:rsidR="0075355D">
        <w:rPr>
          <w:rFonts w:asciiTheme="minorHAnsi" w:hAnsiTheme="minorHAnsi" w:cstheme="minorHAnsi"/>
          <w:kern w:val="1"/>
          <w:lang w:eastAsia="zh-CN"/>
        </w:rPr>
        <w:t>u</w:t>
      </w:r>
      <w:r w:rsidRPr="00CF7387">
        <w:rPr>
          <w:rFonts w:asciiTheme="minorHAnsi" w:hAnsiTheme="minorHAnsi" w:cstheme="minorHAnsi"/>
          <w:kern w:val="1"/>
          <w:lang w:eastAsia="zh-CN"/>
        </w:rPr>
        <w:t>czestnikom/uczestniczkom otrzymanie zaświadczeni</w:t>
      </w:r>
      <w:r w:rsidR="008A6870">
        <w:rPr>
          <w:rFonts w:asciiTheme="minorHAnsi" w:hAnsiTheme="minorHAnsi" w:cstheme="minorHAnsi"/>
          <w:kern w:val="1"/>
          <w:lang w:eastAsia="zh-CN"/>
        </w:rPr>
        <w:t xml:space="preserve">a </w:t>
      </w:r>
      <w:r w:rsidRPr="00CF7387">
        <w:rPr>
          <w:rFonts w:asciiTheme="minorHAnsi" w:hAnsiTheme="minorHAnsi" w:cstheme="minorHAnsi"/>
          <w:kern w:val="1"/>
          <w:lang w:eastAsia="zh-CN"/>
        </w:rPr>
        <w:t>po zakończeniu szkolenia.</w:t>
      </w:r>
    </w:p>
    <w:p w14:paraId="38FA9422" w14:textId="55E016E8" w:rsidR="006B694F" w:rsidRPr="00CF7387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nie ponosi odpowiedzialności za zmiany w dokumentach programowych i wytycznych dotyczących 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Działania nr 5.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8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. Edukacja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ogólna i zawodowa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 xml:space="preserve"> w ramach programu Fundusze Europejskie dla Pomorza 2021-2027.</w:t>
      </w:r>
    </w:p>
    <w:p w14:paraId="35968CEB" w14:textId="20A384D9" w:rsidR="00D170DF" w:rsidRPr="00CF7387" w:rsidRDefault="00D170DF" w:rsidP="00B91F64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zastrzega sobie prawo zmiany i uzupełnienia niniejszego Regulaminu w trakcie realizacji projektu, o czym uczestnicy/uczestniczki zostaną poinformowani poprzez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. Informacje o projekcie znajdują się na stronie internetowej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: oraz </w:t>
      </w:r>
      <w:r w:rsidR="0011644E" w:rsidRPr="00CF7387">
        <w:rPr>
          <w:rFonts w:asciiTheme="minorHAnsi" w:hAnsiTheme="minorHAnsi" w:cstheme="minorHAnsi"/>
          <w:kern w:val="1"/>
          <w:lang w:eastAsia="zh-CN"/>
        </w:rPr>
        <w:t>SP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objęt</w:t>
      </w:r>
      <w:r w:rsidR="006B694F" w:rsidRPr="00CF7387">
        <w:rPr>
          <w:rFonts w:asciiTheme="minorHAnsi" w:hAnsiTheme="minorHAnsi" w:cstheme="minorHAnsi"/>
          <w:kern w:val="1"/>
          <w:lang w:eastAsia="zh-CN"/>
        </w:rPr>
        <w:t>ych</w:t>
      </w:r>
      <w:r w:rsidRPr="00CF7387">
        <w:rPr>
          <w:rFonts w:asciiTheme="minorHAnsi" w:hAnsiTheme="minorHAnsi" w:cstheme="minorHAnsi"/>
          <w:kern w:val="1"/>
          <w:lang w:eastAsia="zh-CN"/>
        </w:rPr>
        <w:t xml:space="preserve"> projektem.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 xml:space="preserve"> Informacje o projekcie będą również publikowane na profilach w mediach społecznościowych Gminy </w:t>
      </w:r>
      <w:r w:rsidR="00F77A91" w:rsidRPr="00CF7387">
        <w:rPr>
          <w:rFonts w:asciiTheme="minorHAnsi" w:hAnsiTheme="minorHAnsi" w:cstheme="minorHAnsi"/>
          <w:kern w:val="1"/>
          <w:lang w:eastAsia="zh-CN"/>
        </w:rPr>
        <w:t>Linia</w:t>
      </w:r>
      <w:r w:rsidR="00B91F64" w:rsidRPr="00CF7387">
        <w:rPr>
          <w:rFonts w:asciiTheme="minorHAnsi" w:hAnsiTheme="minorHAnsi" w:cstheme="minorHAnsi"/>
          <w:kern w:val="1"/>
          <w:lang w:eastAsia="zh-CN"/>
        </w:rPr>
        <w:t>, partnerów projektu oraz szkół objętych projektem.</w:t>
      </w:r>
    </w:p>
    <w:p w14:paraId="7980B37B" w14:textId="7D07D2E8" w:rsidR="000433E8" w:rsidRPr="00CF7387" w:rsidRDefault="005A11CE" w:rsidP="000433E8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>Zmiana ilości uczestników/uczestniczek projektu poszczególnych form wsparcia</w:t>
      </w:r>
      <w:r w:rsidR="00E73836" w:rsidRPr="00CF7387">
        <w:rPr>
          <w:rFonts w:asciiTheme="minorHAnsi" w:hAnsiTheme="minorHAnsi" w:cstheme="minorHAnsi"/>
          <w:kern w:val="1"/>
          <w:lang w:eastAsia="zh-CN"/>
        </w:rPr>
        <w:t xml:space="preserve"> oraz ilość godzin</w:t>
      </w:r>
      <w:r w:rsidR="00F12F13" w:rsidRPr="00CF7387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A13A8" w:rsidRPr="00CF7387">
        <w:rPr>
          <w:rFonts w:asciiTheme="minorHAnsi" w:hAnsiTheme="minorHAnsi" w:cstheme="minorHAnsi"/>
          <w:kern w:val="1"/>
          <w:lang w:eastAsia="zh-CN"/>
        </w:rPr>
        <w:t>poszczególnych form wsparcia nie wymaga zmiany niniejszego regulaminu.</w:t>
      </w:r>
    </w:p>
    <w:p w14:paraId="1E4970FB" w14:textId="1E2A6143" w:rsidR="008B1D92" w:rsidRPr="00CF7387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kern w:val="1"/>
          <w:lang w:eastAsia="zh-CN"/>
        </w:rPr>
        <w:t xml:space="preserve">Regulamin uczestnictwa w projekcie obowiązuje od dnia </w:t>
      </w:r>
      <w:r w:rsidR="00B72F1F">
        <w:rPr>
          <w:rFonts w:asciiTheme="minorHAnsi" w:hAnsiTheme="minorHAnsi" w:cstheme="minorHAnsi"/>
          <w:kern w:val="1"/>
          <w:lang w:eastAsia="zh-CN"/>
        </w:rPr>
        <w:t>28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</w:t>
      </w:r>
      <w:r w:rsidR="00B72F1F">
        <w:rPr>
          <w:rFonts w:asciiTheme="minorHAnsi" w:hAnsiTheme="minorHAnsi" w:cstheme="minorHAnsi"/>
          <w:kern w:val="1"/>
          <w:lang w:eastAsia="zh-CN"/>
        </w:rPr>
        <w:t>10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>.202</w:t>
      </w:r>
      <w:r w:rsidR="00B72F1F">
        <w:rPr>
          <w:rFonts w:asciiTheme="minorHAnsi" w:hAnsiTheme="minorHAnsi" w:cstheme="minorHAnsi"/>
          <w:kern w:val="1"/>
          <w:lang w:eastAsia="zh-CN"/>
        </w:rPr>
        <w:t>5</w:t>
      </w:r>
      <w:r w:rsidR="00E7039B" w:rsidRPr="00CF7387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5BA2E5C9" w14:textId="094B069D" w:rsidR="00D170DF" w:rsidRPr="00CF7387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>Załączniki:</w:t>
      </w:r>
    </w:p>
    <w:p w14:paraId="6C9642D3" w14:textId="355711F8" w:rsidR="00D170DF" w:rsidRPr="00CF7387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1 -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CB71EE" w:rsidRPr="00CF7387">
        <w:rPr>
          <w:rFonts w:asciiTheme="minorHAnsi" w:hAnsiTheme="minorHAnsi" w:cstheme="minorHAnsi"/>
        </w:rPr>
        <w:t>ucznia</w:t>
      </w:r>
      <w:r w:rsidR="00B72F1F">
        <w:rPr>
          <w:rFonts w:asciiTheme="minorHAnsi" w:hAnsiTheme="minorHAnsi" w:cstheme="minorHAnsi"/>
        </w:rPr>
        <w:t>/uczennicy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do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projektu</w:t>
      </w:r>
    </w:p>
    <w:p w14:paraId="5B8E7AA8" w14:textId="7DF79F94" w:rsidR="00D170DF" w:rsidRPr="00CF7387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F7387">
        <w:rPr>
          <w:rFonts w:asciiTheme="minorHAnsi" w:hAnsiTheme="minorHAnsi" w:cstheme="minorHAnsi"/>
          <w:iCs/>
          <w:kern w:val="1"/>
          <w:lang w:eastAsia="zh-CN"/>
        </w:rPr>
        <w:t>2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CF7387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nauczyciela/nauczycielki do projektu </w:t>
      </w:r>
    </w:p>
    <w:p w14:paraId="39308DE3" w14:textId="27C1D221" w:rsidR="00D170DF" w:rsidRPr="00CF7387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3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11644E" w:rsidRPr="00CF7387">
        <w:rPr>
          <w:rFonts w:asciiTheme="minorHAnsi" w:hAnsiTheme="minorHAnsi" w:cstheme="minorHAnsi"/>
          <w:iCs/>
          <w:kern w:val="1"/>
          <w:lang w:eastAsia="zh-CN"/>
        </w:rPr>
        <w:t>Oświadczenie uczestnika/uczestni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czki</w:t>
      </w:r>
      <w:r w:rsidR="0011644E" w:rsidRPr="00CF7387">
        <w:rPr>
          <w:rFonts w:asciiTheme="minorHAnsi" w:hAnsiTheme="minorHAnsi" w:cstheme="minorHAnsi"/>
          <w:iCs/>
          <w:kern w:val="1"/>
          <w:lang w:eastAsia="zh-CN"/>
        </w:rPr>
        <w:t xml:space="preserve"> projektu o rezygnacji z udziału w projekcie</w:t>
      </w:r>
    </w:p>
    <w:bookmarkEnd w:id="1"/>
    <w:p w14:paraId="084ECFD1" w14:textId="27A180AF" w:rsidR="006658F5" w:rsidRPr="00CF7387" w:rsidRDefault="006658F5" w:rsidP="006658F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>4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3765D1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Opis dostępności biura projektu w Urzędzie Gminy </w:t>
      </w:r>
      <w:r w:rsidR="00F77A91" w:rsidRPr="00CF7387">
        <w:rPr>
          <w:rFonts w:asciiTheme="minorHAnsi" w:hAnsiTheme="minorHAnsi" w:cstheme="minorHAnsi"/>
          <w:iCs/>
          <w:kern w:val="1"/>
          <w:lang w:eastAsia="zh-CN"/>
        </w:rPr>
        <w:t>Linia</w:t>
      </w:r>
    </w:p>
    <w:p w14:paraId="0A3FFFE1" w14:textId="49AB866E" w:rsidR="00D37DFC" w:rsidRPr="00CF7387" w:rsidRDefault="006658F5" w:rsidP="00FE2E9C">
      <w:pPr>
        <w:suppressAutoHyphens/>
        <w:spacing w:after="120"/>
        <w:rPr>
          <w:rFonts w:asciiTheme="minorHAnsi" w:hAnsiTheme="minorHAnsi" w:cstheme="minorHAnsi"/>
          <w:iCs/>
          <w:kern w:val="1"/>
          <w:lang w:eastAsia="zh-CN"/>
        </w:rPr>
      </w:pPr>
      <w:r w:rsidRPr="00CF7387">
        <w:rPr>
          <w:rFonts w:asciiTheme="minorHAnsi" w:hAnsiTheme="minorHAnsi" w:cstheme="minorHAnsi"/>
          <w:iCs/>
          <w:kern w:val="1"/>
          <w:lang w:eastAsia="zh-CN"/>
        </w:rPr>
        <w:t>Załącznik nr</w:t>
      </w:r>
      <w:r w:rsidR="00B72F1F">
        <w:rPr>
          <w:rFonts w:asciiTheme="minorHAnsi" w:hAnsiTheme="minorHAnsi" w:cstheme="minorHAnsi"/>
          <w:iCs/>
          <w:kern w:val="1"/>
          <w:lang w:eastAsia="zh-CN"/>
        </w:rPr>
        <w:t xml:space="preserve"> 5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bookmarkStart w:id="18" w:name="_Hlk166579972"/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Opis dostępności </w:t>
      </w:r>
      <w:r w:rsidR="005D44A4" w:rsidRPr="00CF7387">
        <w:rPr>
          <w:rFonts w:asciiTheme="minorHAnsi" w:hAnsiTheme="minorHAnsi" w:cstheme="minorHAnsi"/>
          <w:iCs/>
          <w:kern w:val="1"/>
          <w:lang w:eastAsia="zh-CN"/>
        </w:rPr>
        <w:t xml:space="preserve">miejsca realizacji projektu oraz </w:t>
      </w:r>
      <w:r w:rsidRPr="00CF7387">
        <w:rPr>
          <w:rFonts w:asciiTheme="minorHAnsi" w:hAnsiTheme="minorHAnsi" w:cstheme="minorHAnsi"/>
          <w:iCs/>
          <w:kern w:val="1"/>
          <w:lang w:eastAsia="zh-CN"/>
        </w:rPr>
        <w:t xml:space="preserve">punktu rekrutacyjno – informacyjnego w SP </w:t>
      </w:r>
      <w:r w:rsidR="00FE2E9C" w:rsidRPr="00CF7387">
        <w:rPr>
          <w:rFonts w:asciiTheme="minorHAnsi" w:hAnsiTheme="minorHAnsi" w:cstheme="minorHAnsi"/>
          <w:iCs/>
          <w:kern w:val="1"/>
          <w:lang w:eastAsia="zh-CN"/>
        </w:rPr>
        <w:t>objętych projektem</w:t>
      </w:r>
      <w:bookmarkEnd w:id="18"/>
    </w:p>
    <w:sectPr w:rsidR="00D37DFC" w:rsidRPr="00CF7387" w:rsidSect="006737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99DC" w14:textId="77777777" w:rsidR="000D27B6" w:rsidRDefault="000D27B6">
      <w:r>
        <w:separator/>
      </w:r>
    </w:p>
  </w:endnote>
  <w:endnote w:type="continuationSeparator" w:id="0">
    <w:p w14:paraId="16D873BB" w14:textId="77777777" w:rsidR="000D27B6" w:rsidRDefault="000D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6677715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19" w:name="_Hlk163120992"/>
    <w:bookmarkStart w:id="20" w:name="_Hlk163120993"/>
    <w:bookmarkStart w:id="21" w:name="_Hlk163120994"/>
    <w:bookmarkStart w:id="22" w:name="_Hlk163120995"/>
    <w:bookmarkStart w:id="23" w:name="_Hlk163120996"/>
    <w:bookmarkStart w:id="24" w:name="_Hlk163120997"/>
    <w:bookmarkStart w:id="25" w:name="_Hlk163120998"/>
    <w:bookmarkStart w:id="26" w:name="_Hlk163120999"/>
    <w:bookmarkStart w:id="27" w:name="_Hlk164327044"/>
    <w:bookmarkStart w:id="28" w:name="_Hlk164327045"/>
    <w:bookmarkStart w:id="29" w:name="_Hlk164327047"/>
    <w:bookmarkStart w:id="30" w:name="_Hlk164327048"/>
    <w:bookmarkStart w:id="31" w:name="_Hlk164327049"/>
    <w:bookmarkStart w:id="32" w:name="_Hlk164327050"/>
    <w:bookmarkStart w:id="33" w:name="_Hlk164327051"/>
    <w:bookmarkStart w:id="34" w:name="_Hlk164327052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8D7B0EE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35" w:name="_Hlk163120941"/>
    <w:bookmarkStart w:id="36" w:name="_Hlk163120942"/>
    <w:bookmarkStart w:id="37" w:name="_Hlk163120943"/>
    <w:bookmarkStart w:id="38" w:name="_Hlk163120944"/>
    <w:r>
      <w:t>F</w:t>
    </w:r>
    <w:r w:rsidRPr="0039481F">
      <w:t>undusze Europejskie dla Pomorza 2021-2027</w:t>
    </w: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CC0D" w14:textId="77777777" w:rsidR="000D27B6" w:rsidRDefault="000D27B6">
      <w:r>
        <w:separator/>
      </w:r>
    </w:p>
  </w:footnote>
  <w:footnote w:type="continuationSeparator" w:id="0">
    <w:p w14:paraId="55788BC9" w14:textId="77777777" w:rsidR="000D27B6" w:rsidRDefault="000D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04B132A5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2618CC0D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9C8C287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E026A5E"/>
    <w:name w:val="WW8Num2"/>
    <w:lvl w:ilvl="0">
      <w:start w:val="22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14346A74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91B0EA6"/>
    <w:multiLevelType w:val="hybridMultilevel"/>
    <w:tmpl w:val="897A7F76"/>
    <w:lvl w:ilvl="0" w:tplc="B2AE2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1050722F"/>
    <w:multiLevelType w:val="hybridMultilevel"/>
    <w:tmpl w:val="E87A1A6C"/>
    <w:lvl w:ilvl="0" w:tplc="F3606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146E2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8480EA1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29" w15:restartNumberingAfterBreak="0">
    <w:nsid w:val="2C0D25DC"/>
    <w:multiLevelType w:val="hybridMultilevel"/>
    <w:tmpl w:val="33D86F7E"/>
    <w:lvl w:ilvl="0" w:tplc="D85604D4">
      <w:start w:val="1"/>
      <w:numFmt w:val="lowerLetter"/>
      <w:lvlText w:val="%1)"/>
      <w:lvlJc w:val="left"/>
      <w:pPr>
        <w:ind w:left="1146" w:hanging="360"/>
      </w:pPr>
      <w:rPr>
        <w:rFonts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0573DB4"/>
    <w:multiLevelType w:val="hybridMultilevel"/>
    <w:tmpl w:val="E26E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736116"/>
    <w:multiLevelType w:val="hybridMultilevel"/>
    <w:tmpl w:val="B304161C"/>
    <w:lvl w:ilvl="0" w:tplc="8FA2B7AE">
      <w:start w:val="1"/>
      <w:numFmt w:val="decimal"/>
      <w:lvlText w:val="%1)"/>
      <w:lvlJc w:val="left"/>
      <w:pPr>
        <w:ind w:left="2226" w:hanging="360"/>
      </w:pPr>
      <w:rPr>
        <w:rFonts w:asciiTheme="minorHAnsi" w:eastAsia="Times New Roman" w:hAnsiTheme="minorHAnsi" w:cstheme="minorHAnsi"/>
      </w:rPr>
    </w:lvl>
    <w:lvl w:ilvl="1" w:tplc="D85604D4">
      <w:start w:val="1"/>
      <w:numFmt w:val="lowerLetter"/>
      <w:lvlText w:val="%2)"/>
      <w:lvlJc w:val="left"/>
      <w:pPr>
        <w:ind w:left="720" w:hanging="360"/>
      </w:pPr>
      <w:rPr>
        <w:rFonts w:cs="Arial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4" w15:restartNumberingAfterBreak="0">
    <w:nsid w:val="42F33728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57EB8"/>
    <w:multiLevelType w:val="hybridMultilevel"/>
    <w:tmpl w:val="57DC0C5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32A4092"/>
    <w:multiLevelType w:val="hybridMultilevel"/>
    <w:tmpl w:val="EF4CEA6A"/>
    <w:lvl w:ilvl="0" w:tplc="8FA2B7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5B46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30572C"/>
    <w:multiLevelType w:val="hybridMultilevel"/>
    <w:tmpl w:val="EFB80FC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423D9"/>
    <w:multiLevelType w:val="singleLevel"/>
    <w:tmpl w:val="D85604D4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42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43" w15:restartNumberingAfterBreak="0">
    <w:nsid w:val="5E0A6453"/>
    <w:multiLevelType w:val="hybridMultilevel"/>
    <w:tmpl w:val="9A0C692E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C08F6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8B4E13"/>
    <w:multiLevelType w:val="hybridMultilevel"/>
    <w:tmpl w:val="68B0C6C4"/>
    <w:lvl w:ilvl="0" w:tplc="D85CF2D0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  <w:b w:val="0"/>
        <w:bCs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52" w15:restartNumberingAfterBreak="0">
    <w:nsid w:val="78CA2C11"/>
    <w:multiLevelType w:val="hybridMultilevel"/>
    <w:tmpl w:val="694C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num w:numId="1" w16cid:durableId="1812403642">
    <w:abstractNumId w:val="47"/>
  </w:num>
  <w:num w:numId="2" w16cid:durableId="393891340">
    <w:abstractNumId w:val="0"/>
  </w:num>
  <w:num w:numId="3" w16cid:durableId="2054385205">
    <w:abstractNumId w:val="1"/>
  </w:num>
  <w:num w:numId="4" w16cid:durableId="1297687525">
    <w:abstractNumId w:val="2"/>
  </w:num>
  <w:num w:numId="5" w16cid:durableId="76831239">
    <w:abstractNumId w:val="3"/>
  </w:num>
  <w:num w:numId="6" w16cid:durableId="1231883991">
    <w:abstractNumId w:val="4"/>
  </w:num>
  <w:num w:numId="7" w16cid:durableId="1542746364">
    <w:abstractNumId w:val="5"/>
  </w:num>
  <w:num w:numId="8" w16cid:durableId="195583212">
    <w:abstractNumId w:val="6"/>
  </w:num>
  <w:num w:numId="9" w16cid:durableId="2560007">
    <w:abstractNumId w:val="7"/>
  </w:num>
  <w:num w:numId="10" w16cid:durableId="788861937">
    <w:abstractNumId w:val="8"/>
  </w:num>
  <w:num w:numId="11" w16cid:durableId="1062102500">
    <w:abstractNumId w:val="9"/>
  </w:num>
  <w:num w:numId="12" w16cid:durableId="1249382261">
    <w:abstractNumId w:val="10"/>
  </w:num>
  <w:num w:numId="13" w16cid:durableId="906964611">
    <w:abstractNumId w:val="11"/>
  </w:num>
  <w:num w:numId="14" w16cid:durableId="791827151">
    <w:abstractNumId w:val="14"/>
  </w:num>
  <w:num w:numId="15" w16cid:durableId="1506482344">
    <w:abstractNumId w:val="15"/>
  </w:num>
  <w:num w:numId="16" w16cid:durableId="1847556822">
    <w:abstractNumId w:val="16"/>
  </w:num>
  <w:num w:numId="17" w16cid:durableId="1507475866">
    <w:abstractNumId w:val="35"/>
  </w:num>
  <w:num w:numId="18" w16cid:durableId="762797352">
    <w:abstractNumId w:val="26"/>
  </w:num>
  <w:num w:numId="19" w16cid:durableId="1449668299">
    <w:abstractNumId w:val="31"/>
  </w:num>
  <w:num w:numId="20" w16cid:durableId="288169225">
    <w:abstractNumId w:val="49"/>
  </w:num>
  <w:num w:numId="21" w16cid:durableId="1944485883">
    <w:abstractNumId w:val="24"/>
  </w:num>
  <w:num w:numId="22" w16cid:durableId="255990827">
    <w:abstractNumId w:val="20"/>
  </w:num>
  <w:num w:numId="23" w16cid:durableId="929892877">
    <w:abstractNumId w:val="48"/>
  </w:num>
  <w:num w:numId="24" w16cid:durableId="1566337671">
    <w:abstractNumId w:val="52"/>
  </w:num>
  <w:num w:numId="25" w16cid:durableId="877472916">
    <w:abstractNumId w:val="42"/>
  </w:num>
  <w:num w:numId="26" w16cid:durableId="587692374">
    <w:abstractNumId w:val="28"/>
  </w:num>
  <w:num w:numId="27" w16cid:durableId="1409225811">
    <w:abstractNumId w:val="40"/>
  </w:num>
  <w:num w:numId="28" w16cid:durableId="1079907247">
    <w:abstractNumId w:val="18"/>
  </w:num>
  <w:num w:numId="29" w16cid:durableId="467745227">
    <w:abstractNumId w:val="34"/>
  </w:num>
  <w:num w:numId="30" w16cid:durableId="420571041">
    <w:abstractNumId w:val="46"/>
  </w:num>
  <w:num w:numId="31" w16cid:durableId="94327581">
    <w:abstractNumId w:val="50"/>
  </w:num>
  <w:num w:numId="32" w16cid:durableId="1656060278">
    <w:abstractNumId w:val="45"/>
  </w:num>
  <w:num w:numId="33" w16cid:durableId="1993216000">
    <w:abstractNumId w:val="25"/>
  </w:num>
  <w:num w:numId="34" w16cid:durableId="876233122">
    <w:abstractNumId w:val="36"/>
  </w:num>
  <w:num w:numId="35" w16cid:durableId="1968466288">
    <w:abstractNumId w:val="53"/>
  </w:num>
  <w:num w:numId="36" w16cid:durableId="217402843">
    <w:abstractNumId w:val="23"/>
  </w:num>
  <w:num w:numId="37" w16cid:durableId="583564947">
    <w:abstractNumId w:val="51"/>
  </w:num>
  <w:num w:numId="38" w16cid:durableId="1953323254">
    <w:abstractNumId w:val="22"/>
  </w:num>
  <w:num w:numId="39" w16cid:durableId="2127851983">
    <w:abstractNumId w:val="30"/>
  </w:num>
  <w:num w:numId="40" w16cid:durableId="1328166624">
    <w:abstractNumId w:val="27"/>
  </w:num>
  <w:num w:numId="41" w16cid:durableId="1577322967">
    <w:abstractNumId w:val="21"/>
  </w:num>
  <w:num w:numId="42" w16cid:durableId="1230723818">
    <w:abstractNumId w:val="43"/>
  </w:num>
  <w:num w:numId="43" w16cid:durableId="1851066424">
    <w:abstractNumId w:val="39"/>
  </w:num>
  <w:num w:numId="44" w16cid:durableId="2078280008">
    <w:abstractNumId w:val="32"/>
  </w:num>
  <w:num w:numId="45" w16cid:durableId="1554779759">
    <w:abstractNumId w:val="44"/>
  </w:num>
  <w:num w:numId="46" w16cid:durableId="904879535">
    <w:abstractNumId w:val="38"/>
  </w:num>
  <w:num w:numId="47" w16cid:durableId="1105736553">
    <w:abstractNumId w:val="17"/>
  </w:num>
  <w:num w:numId="48" w16cid:durableId="1035302920">
    <w:abstractNumId w:val="19"/>
  </w:num>
  <w:num w:numId="49" w16cid:durableId="897402746">
    <w:abstractNumId w:val="37"/>
  </w:num>
  <w:num w:numId="50" w16cid:durableId="2071297188">
    <w:abstractNumId w:val="41"/>
  </w:num>
  <w:num w:numId="51" w16cid:durableId="602418446">
    <w:abstractNumId w:val="29"/>
  </w:num>
  <w:num w:numId="52" w16cid:durableId="23848643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6887"/>
    <w:rsid w:val="00006A1E"/>
    <w:rsid w:val="00010DC8"/>
    <w:rsid w:val="000174EA"/>
    <w:rsid w:val="00024FCB"/>
    <w:rsid w:val="000364DF"/>
    <w:rsid w:val="00041727"/>
    <w:rsid w:val="000433E8"/>
    <w:rsid w:val="000460E4"/>
    <w:rsid w:val="000562CA"/>
    <w:rsid w:val="00061F20"/>
    <w:rsid w:val="00062473"/>
    <w:rsid w:val="000637D0"/>
    <w:rsid w:val="00080D83"/>
    <w:rsid w:val="0008716D"/>
    <w:rsid w:val="000A3836"/>
    <w:rsid w:val="000A58D3"/>
    <w:rsid w:val="000A6F55"/>
    <w:rsid w:val="000B230F"/>
    <w:rsid w:val="000B373D"/>
    <w:rsid w:val="000B5D88"/>
    <w:rsid w:val="000C665E"/>
    <w:rsid w:val="000D27B6"/>
    <w:rsid w:val="000D283E"/>
    <w:rsid w:val="000D7A50"/>
    <w:rsid w:val="000E1A51"/>
    <w:rsid w:val="000E239C"/>
    <w:rsid w:val="000F4C79"/>
    <w:rsid w:val="000F5658"/>
    <w:rsid w:val="0011644E"/>
    <w:rsid w:val="00120BC8"/>
    <w:rsid w:val="00124D4A"/>
    <w:rsid w:val="00125D51"/>
    <w:rsid w:val="001304E7"/>
    <w:rsid w:val="00130B23"/>
    <w:rsid w:val="00132325"/>
    <w:rsid w:val="0013310A"/>
    <w:rsid w:val="00145508"/>
    <w:rsid w:val="001520FF"/>
    <w:rsid w:val="0015278D"/>
    <w:rsid w:val="00155D10"/>
    <w:rsid w:val="0015600F"/>
    <w:rsid w:val="00161F5D"/>
    <w:rsid w:val="00173223"/>
    <w:rsid w:val="00173546"/>
    <w:rsid w:val="001A02A1"/>
    <w:rsid w:val="001A081C"/>
    <w:rsid w:val="001A34C6"/>
    <w:rsid w:val="001A3D33"/>
    <w:rsid w:val="001B210F"/>
    <w:rsid w:val="001B25DD"/>
    <w:rsid w:val="001B5E5C"/>
    <w:rsid w:val="001B65ED"/>
    <w:rsid w:val="001B7A7A"/>
    <w:rsid w:val="001C7EAA"/>
    <w:rsid w:val="001D059A"/>
    <w:rsid w:val="001D5E4E"/>
    <w:rsid w:val="001D667C"/>
    <w:rsid w:val="001D710B"/>
    <w:rsid w:val="001E01AD"/>
    <w:rsid w:val="001E5E84"/>
    <w:rsid w:val="001F387A"/>
    <w:rsid w:val="001F58AE"/>
    <w:rsid w:val="001F74FE"/>
    <w:rsid w:val="00200681"/>
    <w:rsid w:val="002009B8"/>
    <w:rsid w:val="002052F7"/>
    <w:rsid w:val="00212154"/>
    <w:rsid w:val="00232856"/>
    <w:rsid w:val="00241C1F"/>
    <w:rsid w:val="002425AE"/>
    <w:rsid w:val="002436BB"/>
    <w:rsid w:val="00245B5D"/>
    <w:rsid w:val="002475AF"/>
    <w:rsid w:val="00250BDB"/>
    <w:rsid w:val="002529E4"/>
    <w:rsid w:val="00257A42"/>
    <w:rsid w:val="00257F3C"/>
    <w:rsid w:val="0027003C"/>
    <w:rsid w:val="00270C41"/>
    <w:rsid w:val="00271424"/>
    <w:rsid w:val="002808F2"/>
    <w:rsid w:val="00286A35"/>
    <w:rsid w:val="002A0AA3"/>
    <w:rsid w:val="002B2029"/>
    <w:rsid w:val="002B7EFE"/>
    <w:rsid w:val="002C6347"/>
    <w:rsid w:val="002D0C53"/>
    <w:rsid w:val="002D2DA2"/>
    <w:rsid w:val="002D4179"/>
    <w:rsid w:val="002D72D8"/>
    <w:rsid w:val="002F414F"/>
    <w:rsid w:val="002F5F50"/>
    <w:rsid w:val="002F6D1D"/>
    <w:rsid w:val="003078A5"/>
    <w:rsid w:val="0031031B"/>
    <w:rsid w:val="0031107D"/>
    <w:rsid w:val="00315901"/>
    <w:rsid w:val="00320AAC"/>
    <w:rsid w:val="00325198"/>
    <w:rsid w:val="00344E2F"/>
    <w:rsid w:val="00351EB6"/>
    <w:rsid w:val="003526F5"/>
    <w:rsid w:val="00352921"/>
    <w:rsid w:val="00353855"/>
    <w:rsid w:val="0035482A"/>
    <w:rsid w:val="00357AA6"/>
    <w:rsid w:val="003619F2"/>
    <w:rsid w:val="00361D2D"/>
    <w:rsid w:val="00363ABD"/>
    <w:rsid w:val="00365820"/>
    <w:rsid w:val="00366D25"/>
    <w:rsid w:val="003720CA"/>
    <w:rsid w:val="00372EFB"/>
    <w:rsid w:val="00373610"/>
    <w:rsid w:val="003743E3"/>
    <w:rsid w:val="003765D1"/>
    <w:rsid w:val="00386F1B"/>
    <w:rsid w:val="0039481F"/>
    <w:rsid w:val="00394A8A"/>
    <w:rsid w:val="0039693E"/>
    <w:rsid w:val="003A0E43"/>
    <w:rsid w:val="003A3755"/>
    <w:rsid w:val="003B04DB"/>
    <w:rsid w:val="003C554F"/>
    <w:rsid w:val="003C73B9"/>
    <w:rsid w:val="003C7EA6"/>
    <w:rsid w:val="003D18B9"/>
    <w:rsid w:val="003D2A3F"/>
    <w:rsid w:val="003D409E"/>
    <w:rsid w:val="003D4926"/>
    <w:rsid w:val="003D4EF3"/>
    <w:rsid w:val="003D71C0"/>
    <w:rsid w:val="003E062A"/>
    <w:rsid w:val="003E09BB"/>
    <w:rsid w:val="003E4D8F"/>
    <w:rsid w:val="003F04C0"/>
    <w:rsid w:val="0040149C"/>
    <w:rsid w:val="004020FB"/>
    <w:rsid w:val="00403F52"/>
    <w:rsid w:val="004072E5"/>
    <w:rsid w:val="004102AB"/>
    <w:rsid w:val="004142E2"/>
    <w:rsid w:val="00414478"/>
    <w:rsid w:val="004202E4"/>
    <w:rsid w:val="004257E2"/>
    <w:rsid w:val="0043492C"/>
    <w:rsid w:val="00441849"/>
    <w:rsid w:val="004427F5"/>
    <w:rsid w:val="004430F4"/>
    <w:rsid w:val="00450F81"/>
    <w:rsid w:val="00454283"/>
    <w:rsid w:val="004635D6"/>
    <w:rsid w:val="00464281"/>
    <w:rsid w:val="004674DA"/>
    <w:rsid w:val="00483088"/>
    <w:rsid w:val="004850DC"/>
    <w:rsid w:val="00485A0F"/>
    <w:rsid w:val="00492AFE"/>
    <w:rsid w:val="00492BD3"/>
    <w:rsid w:val="00494DBC"/>
    <w:rsid w:val="004A13A8"/>
    <w:rsid w:val="004A3321"/>
    <w:rsid w:val="004B38AD"/>
    <w:rsid w:val="004B70BD"/>
    <w:rsid w:val="004B771C"/>
    <w:rsid w:val="004C303B"/>
    <w:rsid w:val="004C49DE"/>
    <w:rsid w:val="004C7B6D"/>
    <w:rsid w:val="004D0914"/>
    <w:rsid w:val="004D0C54"/>
    <w:rsid w:val="004F43EC"/>
    <w:rsid w:val="004F6EA2"/>
    <w:rsid w:val="005037DD"/>
    <w:rsid w:val="0051382A"/>
    <w:rsid w:val="0051653B"/>
    <w:rsid w:val="00516B2F"/>
    <w:rsid w:val="0052111D"/>
    <w:rsid w:val="0052290A"/>
    <w:rsid w:val="005240C5"/>
    <w:rsid w:val="005266B7"/>
    <w:rsid w:val="0053508B"/>
    <w:rsid w:val="00546494"/>
    <w:rsid w:val="0056036B"/>
    <w:rsid w:val="005728B9"/>
    <w:rsid w:val="005744FF"/>
    <w:rsid w:val="005760A9"/>
    <w:rsid w:val="00581A91"/>
    <w:rsid w:val="005840B1"/>
    <w:rsid w:val="00585CEB"/>
    <w:rsid w:val="0058622B"/>
    <w:rsid w:val="00587BD9"/>
    <w:rsid w:val="0059000A"/>
    <w:rsid w:val="00594464"/>
    <w:rsid w:val="005A11CE"/>
    <w:rsid w:val="005A697D"/>
    <w:rsid w:val="005A69B9"/>
    <w:rsid w:val="005B1029"/>
    <w:rsid w:val="005B2531"/>
    <w:rsid w:val="005B2E5E"/>
    <w:rsid w:val="005B45CD"/>
    <w:rsid w:val="005C0DF9"/>
    <w:rsid w:val="005C4DBD"/>
    <w:rsid w:val="005D00D2"/>
    <w:rsid w:val="005D23F7"/>
    <w:rsid w:val="005D44A4"/>
    <w:rsid w:val="005D5A0A"/>
    <w:rsid w:val="005D6243"/>
    <w:rsid w:val="005E3E05"/>
    <w:rsid w:val="005E6C4E"/>
    <w:rsid w:val="005F0E1D"/>
    <w:rsid w:val="005F4AE8"/>
    <w:rsid w:val="005F4FF9"/>
    <w:rsid w:val="006132B3"/>
    <w:rsid w:val="00613A6E"/>
    <w:rsid w:val="0061767F"/>
    <w:rsid w:val="00621F77"/>
    <w:rsid w:val="00622781"/>
    <w:rsid w:val="00640BFF"/>
    <w:rsid w:val="006572D8"/>
    <w:rsid w:val="0066032A"/>
    <w:rsid w:val="006629D4"/>
    <w:rsid w:val="0066319C"/>
    <w:rsid w:val="00664CA7"/>
    <w:rsid w:val="006658F5"/>
    <w:rsid w:val="00665A91"/>
    <w:rsid w:val="00667E20"/>
    <w:rsid w:val="00671AEF"/>
    <w:rsid w:val="006726DE"/>
    <w:rsid w:val="00673762"/>
    <w:rsid w:val="006854AF"/>
    <w:rsid w:val="00687ECF"/>
    <w:rsid w:val="0069621B"/>
    <w:rsid w:val="006A2E37"/>
    <w:rsid w:val="006A45A2"/>
    <w:rsid w:val="006B3390"/>
    <w:rsid w:val="006B4267"/>
    <w:rsid w:val="006B4890"/>
    <w:rsid w:val="006B694F"/>
    <w:rsid w:val="006B72AD"/>
    <w:rsid w:val="006C127C"/>
    <w:rsid w:val="006C6B2C"/>
    <w:rsid w:val="006D55DE"/>
    <w:rsid w:val="006D7A81"/>
    <w:rsid w:val="006E68CD"/>
    <w:rsid w:val="006E715C"/>
    <w:rsid w:val="006F0C63"/>
    <w:rsid w:val="006F209E"/>
    <w:rsid w:val="006F767F"/>
    <w:rsid w:val="00700DB3"/>
    <w:rsid w:val="00716A90"/>
    <w:rsid w:val="00724CB0"/>
    <w:rsid w:val="00724EBA"/>
    <w:rsid w:val="00726795"/>
    <w:rsid w:val="00727F94"/>
    <w:rsid w:val="00730FC8"/>
    <w:rsid w:val="00732154"/>
    <w:rsid w:val="007337EB"/>
    <w:rsid w:val="00740779"/>
    <w:rsid w:val="00743042"/>
    <w:rsid w:val="007439D7"/>
    <w:rsid w:val="0074414A"/>
    <w:rsid w:val="00745D18"/>
    <w:rsid w:val="00747A21"/>
    <w:rsid w:val="0075355D"/>
    <w:rsid w:val="0075463D"/>
    <w:rsid w:val="007724D6"/>
    <w:rsid w:val="00776530"/>
    <w:rsid w:val="00781EF6"/>
    <w:rsid w:val="007859E4"/>
    <w:rsid w:val="00787FC9"/>
    <w:rsid w:val="00790A40"/>
    <w:rsid w:val="00791E8E"/>
    <w:rsid w:val="00795863"/>
    <w:rsid w:val="0079624F"/>
    <w:rsid w:val="007A0109"/>
    <w:rsid w:val="007A1A9B"/>
    <w:rsid w:val="007A35CD"/>
    <w:rsid w:val="007B22EA"/>
    <w:rsid w:val="007B2500"/>
    <w:rsid w:val="007B2752"/>
    <w:rsid w:val="007B276F"/>
    <w:rsid w:val="007B5688"/>
    <w:rsid w:val="007C71D7"/>
    <w:rsid w:val="007D352B"/>
    <w:rsid w:val="007D61D6"/>
    <w:rsid w:val="007E1B19"/>
    <w:rsid w:val="007E23B4"/>
    <w:rsid w:val="007F3623"/>
    <w:rsid w:val="007F6184"/>
    <w:rsid w:val="00804B3E"/>
    <w:rsid w:val="008212DE"/>
    <w:rsid w:val="008249F6"/>
    <w:rsid w:val="0082576F"/>
    <w:rsid w:val="00827311"/>
    <w:rsid w:val="00827AFF"/>
    <w:rsid w:val="00832AA6"/>
    <w:rsid w:val="00834BB4"/>
    <w:rsid w:val="00835187"/>
    <w:rsid w:val="00837A86"/>
    <w:rsid w:val="0084546F"/>
    <w:rsid w:val="0084603F"/>
    <w:rsid w:val="00846B66"/>
    <w:rsid w:val="008501C0"/>
    <w:rsid w:val="0085646E"/>
    <w:rsid w:val="00867906"/>
    <w:rsid w:val="00871172"/>
    <w:rsid w:val="00871741"/>
    <w:rsid w:val="00873501"/>
    <w:rsid w:val="00876326"/>
    <w:rsid w:val="00886AB3"/>
    <w:rsid w:val="008879E2"/>
    <w:rsid w:val="00890CA6"/>
    <w:rsid w:val="00893CDB"/>
    <w:rsid w:val="008945D9"/>
    <w:rsid w:val="008A0C2A"/>
    <w:rsid w:val="008A3065"/>
    <w:rsid w:val="008A6870"/>
    <w:rsid w:val="008A7BA8"/>
    <w:rsid w:val="008B1D92"/>
    <w:rsid w:val="008B311F"/>
    <w:rsid w:val="008C0BC2"/>
    <w:rsid w:val="008C50ED"/>
    <w:rsid w:val="008C52E2"/>
    <w:rsid w:val="008C5AD9"/>
    <w:rsid w:val="008C7819"/>
    <w:rsid w:val="008D3385"/>
    <w:rsid w:val="008D497C"/>
    <w:rsid w:val="008D6F58"/>
    <w:rsid w:val="008D767E"/>
    <w:rsid w:val="008E39FF"/>
    <w:rsid w:val="008E4D7A"/>
    <w:rsid w:val="008F1CE7"/>
    <w:rsid w:val="008F6903"/>
    <w:rsid w:val="00902060"/>
    <w:rsid w:val="00904574"/>
    <w:rsid w:val="009148D6"/>
    <w:rsid w:val="009168F1"/>
    <w:rsid w:val="009214CE"/>
    <w:rsid w:val="009244E4"/>
    <w:rsid w:val="00926252"/>
    <w:rsid w:val="0093040E"/>
    <w:rsid w:val="0093564E"/>
    <w:rsid w:val="00937873"/>
    <w:rsid w:val="00937CF9"/>
    <w:rsid w:val="00943E77"/>
    <w:rsid w:val="009518E2"/>
    <w:rsid w:val="00961CF7"/>
    <w:rsid w:val="009656BC"/>
    <w:rsid w:val="00966128"/>
    <w:rsid w:val="009706FB"/>
    <w:rsid w:val="009726FB"/>
    <w:rsid w:val="009740D4"/>
    <w:rsid w:val="00980D44"/>
    <w:rsid w:val="00984C95"/>
    <w:rsid w:val="009879B4"/>
    <w:rsid w:val="00993408"/>
    <w:rsid w:val="00995077"/>
    <w:rsid w:val="009A434B"/>
    <w:rsid w:val="009A45B7"/>
    <w:rsid w:val="009A4ACC"/>
    <w:rsid w:val="009A6B3D"/>
    <w:rsid w:val="009C582F"/>
    <w:rsid w:val="009D01DB"/>
    <w:rsid w:val="009D71C1"/>
    <w:rsid w:val="009E18AF"/>
    <w:rsid w:val="009E2846"/>
    <w:rsid w:val="009F2CF0"/>
    <w:rsid w:val="00A0160D"/>
    <w:rsid w:val="00A04690"/>
    <w:rsid w:val="00A0568C"/>
    <w:rsid w:val="00A05977"/>
    <w:rsid w:val="00A160F3"/>
    <w:rsid w:val="00A20E5F"/>
    <w:rsid w:val="00A21333"/>
    <w:rsid w:val="00A2686F"/>
    <w:rsid w:val="00A31CAA"/>
    <w:rsid w:val="00A33D82"/>
    <w:rsid w:val="00A33E0A"/>
    <w:rsid w:val="00A36682"/>
    <w:rsid w:val="00A40DD3"/>
    <w:rsid w:val="00A44636"/>
    <w:rsid w:val="00A465BA"/>
    <w:rsid w:val="00A51932"/>
    <w:rsid w:val="00A60955"/>
    <w:rsid w:val="00A70A62"/>
    <w:rsid w:val="00A73BE3"/>
    <w:rsid w:val="00A7552D"/>
    <w:rsid w:val="00A82F1E"/>
    <w:rsid w:val="00A830EB"/>
    <w:rsid w:val="00A8311B"/>
    <w:rsid w:val="00A8786B"/>
    <w:rsid w:val="00A87CF8"/>
    <w:rsid w:val="00A929BC"/>
    <w:rsid w:val="00A9346A"/>
    <w:rsid w:val="00A94080"/>
    <w:rsid w:val="00A94A7D"/>
    <w:rsid w:val="00AA21D1"/>
    <w:rsid w:val="00AA7DEE"/>
    <w:rsid w:val="00AB01AF"/>
    <w:rsid w:val="00AB1D86"/>
    <w:rsid w:val="00AC094C"/>
    <w:rsid w:val="00AC40FB"/>
    <w:rsid w:val="00AC7BA3"/>
    <w:rsid w:val="00AD1EFE"/>
    <w:rsid w:val="00AD4FDA"/>
    <w:rsid w:val="00AD51FC"/>
    <w:rsid w:val="00AD5E63"/>
    <w:rsid w:val="00AD7E56"/>
    <w:rsid w:val="00AE249A"/>
    <w:rsid w:val="00AE78DF"/>
    <w:rsid w:val="00AF0606"/>
    <w:rsid w:val="00AF309D"/>
    <w:rsid w:val="00AF47CA"/>
    <w:rsid w:val="00B01F08"/>
    <w:rsid w:val="00B02324"/>
    <w:rsid w:val="00B11DAE"/>
    <w:rsid w:val="00B16E8F"/>
    <w:rsid w:val="00B2442F"/>
    <w:rsid w:val="00B30401"/>
    <w:rsid w:val="00B35CC6"/>
    <w:rsid w:val="00B40BA5"/>
    <w:rsid w:val="00B45879"/>
    <w:rsid w:val="00B465D9"/>
    <w:rsid w:val="00B467B9"/>
    <w:rsid w:val="00B46BF3"/>
    <w:rsid w:val="00B567B1"/>
    <w:rsid w:val="00B57B8D"/>
    <w:rsid w:val="00B606CF"/>
    <w:rsid w:val="00B613A1"/>
    <w:rsid w:val="00B6637D"/>
    <w:rsid w:val="00B714A1"/>
    <w:rsid w:val="00B72F1F"/>
    <w:rsid w:val="00B7470F"/>
    <w:rsid w:val="00B80059"/>
    <w:rsid w:val="00B82191"/>
    <w:rsid w:val="00B8479A"/>
    <w:rsid w:val="00B91F64"/>
    <w:rsid w:val="00B932CB"/>
    <w:rsid w:val="00B95069"/>
    <w:rsid w:val="00BA707F"/>
    <w:rsid w:val="00BA761A"/>
    <w:rsid w:val="00BB4EBE"/>
    <w:rsid w:val="00BB76D0"/>
    <w:rsid w:val="00BC363C"/>
    <w:rsid w:val="00BD3CEC"/>
    <w:rsid w:val="00BD7387"/>
    <w:rsid w:val="00BE0FCF"/>
    <w:rsid w:val="00BE23D0"/>
    <w:rsid w:val="00BF66A7"/>
    <w:rsid w:val="00C00799"/>
    <w:rsid w:val="00C03EBC"/>
    <w:rsid w:val="00C05FBC"/>
    <w:rsid w:val="00C06446"/>
    <w:rsid w:val="00C1275F"/>
    <w:rsid w:val="00C14F01"/>
    <w:rsid w:val="00C15559"/>
    <w:rsid w:val="00C164D6"/>
    <w:rsid w:val="00C218FE"/>
    <w:rsid w:val="00C227CD"/>
    <w:rsid w:val="00C268A0"/>
    <w:rsid w:val="00C276CC"/>
    <w:rsid w:val="00C350FB"/>
    <w:rsid w:val="00C35C90"/>
    <w:rsid w:val="00C3652B"/>
    <w:rsid w:val="00C377A0"/>
    <w:rsid w:val="00C47AC4"/>
    <w:rsid w:val="00C5646C"/>
    <w:rsid w:val="00C57BB1"/>
    <w:rsid w:val="00C60346"/>
    <w:rsid w:val="00C62C24"/>
    <w:rsid w:val="00C635B6"/>
    <w:rsid w:val="00C718CF"/>
    <w:rsid w:val="00C8079B"/>
    <w:rsid w:val="00C84FF9"/>
    <w:rsid w:val="00C93BB0"/>
    <w:rsid w:val="00C9410D"/>
    <w:rsid w:val="00CA2136"/>
    <w:rsid w:val="00CA24E9"/>
    <w:rsid w:val="00CA54B9"/>
    <w:rsid w:val="00CA5CBD"/>
    <w:rsid w:val="00CA7209"/>
    <w:rsid w:val="00CB1F7D"/>
    <w:rsid w:val="00CB3D0C"/>
    <w:rsid w:val="00CB459F"/>
    <w:rsid w:val="00CB5546"/>
    <w:rsid w:val="00CB71EE"/>
    <w:rsid w:val="00CC0328"/>
    <w:rsid w:val="00CE005B"/>
    <w:rsid w:val="00CE1D00"/>
    <w:rsid w:val="00CE422E"/>
    <w:rsid w:val="00CE70C7"/>
    <w:rsid w:val="00CF4A84"/>
    <w:rsid w:val="00CF7387"/>
    <w:rsid w:val="00D0021E"/>
    <w:rsid w:val="00D00E76"/>
    <w:rsid w:val="00D0361A"/>
    <w:rsid w:val="00D04A9D"/>
    <w:rsid w:val="00D1150B"/>
    <w:rsid w:val="00D120DA"/>
    <w:rsid w:val="00D13553"/>
    <w:rsid w:val="00D170DF"/>
    <w:rsid w:val="00D30ADD"/>
    <w:rsid w:val="00D31792"/>
    <w:rsid w:val="00D32D09"/>
    <w:rsid w:val="00D37DFC"/>
    <w:rsid w:val="00D40E8C"/>
    <w:rsid w:val="00D4284D"/>
    <w:rsid w:val="00D42B86"/>
    <w:rsid w:val="00D43A0D"/>
    <w:rsid w:val="00D44E50"/>
    <w:rsid w:val="00D458B7"/>
    <w:rsid w:val="00D46867"/>
    <w:rsid w:val="00D526F3"/>
    <w:rsid w:val="00D54E72"/>
    <w:rsid w:val="00D57724"/>
    <w:rsid w:val="00D60625"/>
    <w:rsid w:val="00D70160"/>
    <w:rsid w:val="00D735BF"/>
    <w:rsid w:val="00D74607"/>
    <w:rsid w:val="00D84CBD"/>
    <w:rsid w:val="00D87FE8"/>
    <w:rsid w:val="00D927B6"/>
    <w:rsid w:val="00DA2034"/>
    <w:rsid w:val="00DA391A"/>
    <w:rsid w:val="00DA62BC"/>
    <w:rsid w:val="00DB183A"/>
    <w:rsid w:val="00DB59DB"/>
    <w:rsid w:val="00DC6B71"/>
    <w:rsid w:val="00DC733E"/>
    <w:rsid w:val="00DD48C6"/>
    <w:rsid w:val="00DE1E52"/>
    <w:rsid w:val="00DE46F2"/>
    <w:rsid w:val="00DE4783"/>
    <w:rsid w:val="00DE5229"/>
    <w:rsid w:val="00DF57BE"/>
    <w:rsid w:val="00DF687D"/>
    <w:rsid w:val="00E058C9"/>
    <w:rsid w:val="00E06500"/>
    <w:rsid w:val="00E1194F"/>
    <w:rsid w:val="00E15954"/>
    <w:rsid w:val="00E23EFF"/>
    <w:rsid w:val="00E539C6"/>
    <w:rsid w:val="00E54620"/>
    <w:rsid w:val="00E54900"/>
    <w:rsid w:val="00E55A3E"/>
    <w:rsid w:val="00E55C0B"/>
    <w:rsid w:val="00E57060"/>
    <w:rsid w:val="00E60A62"/>
    <w:rsid w:val="00E619C7"/>
    <w:rsid w:val="00E64D96"/>
    <w:rsid w:val="00E66148"/>
    <w:rsid w:val="00E7039B"/>
    <w:rsid w:val="00E73836"/>
    <w:rsid w:val="00E7391C"/>
    <w:rsid w:val="00E81ADD"/>
    <w:rsid w:val="00E83BBB"/>
    <w:rsid w:val="00E87616"/>
    <w:rsid w:val="00E93BA8"/>
    <w:rsid w:val="00E94F34"/>
    <w:rsid w:val="00EA026D"/>
    <w:rsid w:val="00EA1D75"/>
    <w:rsid w:val="00EA3F5A"/>
    <w:rsid w:val="00EA5C16"/>
    <w:rsid w:val="00EB0305"/>
    <w:rsid w:val="00EB56AC"/>
    <w:rsid w:val="00EB703C"/>
    <w:rsid w:val="00EC0857"/>
    <w:rsid w:val="00EC1327"/>
    <w:rsid w:val="00EC6934"/>
    <w:rsid w:val="00ED4940"/>
    <w:rsid w:val="00EE526B"/>
    <w:rsid w:val="00EF000D"/>
    <w:rsid w:val="00F02325"/>
    <w:rsid w:val="00F02994"/>
    <w:rsid w:val="00F120D6"/>
    <w:rsid w:val="00F1219D"/>
    <w:rsid w:val="00F12F13"/>
    <w:rsid w:val="00F1466B"/>
    <w:rsid w:val="00F20499"/>
    <w:rsid w:val="00F20DDC"/>
    <w:rsid w:val="00F24841"/>
    <w:rsid w:val="00F31E2B"/>
    <w:rsid w:val="00F3210C"/>
    <w:rsid w:val="00F33087"/>
    <w:rsid w:val="00F40594"/>
    <w:rsid w:val="00F422B6"/>
    <w:rsid w:val="00F44B42"/>
    <w:rsid w:val="00F47449"/>
    <w:rsid w:val="00F5032F"/>
    <w:rsid w:val="00F545A3"/>
    <w:rsid w:val="00F574BD"/>
    <w:rsid w:val="00F71301"/>
    <w:rsid w:val="00F76B0C"/>
    <w:rsid w:val="00F77A91"/>
    <w:rsid w:val="00F80146"/>
    <w:rsid w:val="00F81A2F"/>
    <w:rsid w:val="00F81F0B"/>
    <w:rsid w:val="00F83EE2"/>
    <w:rsid w:val="00F87097"/>
    <w:rsid w:val="00F93623"/>
    <w:rsid w:val="00F93678"/>
    <w:rsid w:val="00F94A56"/>
    <w:rsid w:val="00FA106E"/>
    <w:rsid w:val="00FA49D6"/>
    <w:rsid w:val="00FB0E70"/>
    <w:rsid w:val="00FB1502"/>
    <w:rsid w:val="00FB5706"/>
    <w:rsid w:val="00FB7887"/>
    <w:rsid w:val="00FC55A3"/>
    <w:rsid w:val="00FD7BEA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E7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AE78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m.ef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wa2021.efs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ojekty.cst2021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91</TotalTime>
  <Pages>14</Pages>
  <Words>3594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76</cp:revision>
  <cp:lastPrinted>2024-04-12T07:45:00Z</cp:lastPrinted>
  <dcterms:created xsi:type="dcterms:W3CDTF">2025-10-27T11:52:00Z</dcterms:created>
  <dcterms:modified xsi:type="dcterms:W3CDTF">2025-10-27T13:23:00Z</dcterms:modified>
</cp:coreProperties>
</file>